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605EE6">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2F4935" w:rsidP="000D607E">
      <w:pPr>
        <w:framePr w:w="2654" w:h="2761" w:hRule="exact" w:hSpace="142" w:wrap="around" w:vAnchor="text" w:hAnchor="page" w:x="8664" w:y="236"/>
        <w:rPr>
          <w:rStyle w:val="Hyperlink"/>
          <w:rFonts w:cs="Arial"/>
          <w:color w:val="A3A3A3"/>
          <w:sz w:val="14"/>
          <w:szCs w:val="14"/>
          <w:lang w:val="sv-SE"/>
        </w:rPr>
      </w:pPr>
      <w:hyperlink r:id="rId14"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77777777" w:rsidR="000D607E" w:rsidRPr="00E710E9" w:rsidRDefault="000D607E" w:rsidP="000D607E">
      <w:pPr>
        <w:framePr w:w="2654" w:h="2761" w:hRule="exact" w:hSpace="142" w:wrap="around" w:vAnchor="text" w:hAnchor="page" w:x="8664" w:y="236"/>
        <w:spacing w:line="250" w:lineRule="exact"/>
        <w:rPr>
          <w:rFonts w:cs="Arial"/>
          <w:color w:val="A3A3A3"/>
          <w:sz w:val="14"/>
          <w:szCs w:val="14"/>
        </w:rPr>
      </w:pPr>
      <w:r w:rsidRPr="00E710E9">
        <w:rPr>
          <w:rFonts w:cs="Arial"/>
          <w:color w:val="A3A3A3"/>
          <w:sz w:val="14"/>
          <w:szCs w:val="14"/>
        </w:rPr>
        <w:t>Benno Kirschenhofer</w:t>
      </w:r>
    </w:p>
    <w:p w14:paraId="129DB501" w14:textId="77777777" w:rsidR="000D607E" w:rsidRPr="00982A3B" w:rsidRDefault="000D607E" w:rsidP="000D607E">
      <w:pPr>
        <w:framePr w:w="2654" w:h="2761" w:hRule="exact" w:hSpace="142" w:wrap="around" w:vAnchor="text" w:hAnchor="page" w:x="8664" w:y="236"/>
        <w:spacing w:line="250" w:lineRule="exact"/>
        <w:rPr>
          <w:rFonts w:cs="Arial"/>
          <w:sz w:val="14"/>
          <w:szCs w:val="14"/>
          <w:lang w:val="en-GB"/>
        </w:rPr>
      </w:pPr>
      <w:r w:rsidRPr="00982A3B">
        <w:rPr>
          <w:rFonts w:cs="Arial"/>
          <w:color w:val="A3A3A3"/>
          <w:sz w:val="14"/>
          <w:szCs w:val="14"/>
          <w:lang w:val="en-GB"/>
        </w:rPr>
        <w:t xml:space="preserve">Email: </w:t>
      </w:r>
      <w:r w:rsidRPr="00375C75">
        <w:rPr>
          <w:rFonts w:cs="Arial"/>
          <w:sz w:val="14"/>
          <w:szCs w:val="14"/>
          <w:lang w:val="en-US"/>
        </w:rPr>
        <w:fldChar w:fldCharType="begin"/>
      </w:r>
      <w:r w:rsidRPr="00982A3B">
        <w:rPr>
          <w:rFonts w:cs="Arial"/>
          <w:sz w:val="14"/>
          <w:szCs w:val="14"/>
          <w:lang w:val="en-GB"/>
        </w:rPr>
        <w:instrText xml:space="preserve"> HYPERLINK "mailto:benno.kirschenhofer@eu.panasonic.com</w:instrText>
      </w:r>
    </w:p>
    <w:p w14:paraId="4735AED8" w14:textId="77777777" w:rsidR="000D607E" w:rsidRPr="00982A3B" w:rsidRDefault="000D607E" w:rsidP="000D607E">
      <w:pPr>
        <w:framePr w:w="2654" w:h="2761" w:hRule="exact" w:hSpace="142" w:wrap="around" w:vAnchor="text" w:hAnchor="page" w:x="8664" w:y="236"/>
        <w:spacing w:line="250" w:lineRule="exact"/>
        <w:rPr>
          <w:rStyle w:val="Hyperlink"/>
          <w:rFonts w:cs="Arial"/>
          <w:sz w:val="14"/>
          <w:szCs w:val="14"/>
          <w:lang w:val="en-GB"/>
        </w:rPr>
      </w:pPr>
      <w:r w:rsidRPr="00982A3B">
        <w:rPr>
          <w:rFonts w:cs="Arial"/>
          <w:sz w:val="14"/>
          <w:szCs w:val="14"/>
          <w:lang w:val="en-GB"/>
        </w:rPr>
        <w:instrText xml:space="preserve">" </w:instrText>
      </w:r>
      <w:r w:rsidRPr="00375C75">
        <w:rPr>
          <w:rFonts w:cs="Arial"/>
          <w:sz w:val="14"/>
          <w:szCs w:val="14"/>
          <w:lang w:val="en-US"/>
        </w:rPr>
      </w:r>
      <w:r w:rsidRPr="00375C75">
        <w:rPr>
          <w:rFonts w:cs="Arial"/>
          <w:sz w:val="14"/>
          <w:szCs w:val="14"/>
          <w:lang w:val="en-US"/>
        </w:rPr>
        <w:fldChar w:fldCharType="separate"/>
      </w:r>
      <w:r w:rsidRPr="00982A3B">
        <w:rPr>
          <w:rStyle w:val="Hyperlink"/>
          <w:rFonts w:cs="Arial"/>
          <w:sz w:val="14"/>
          <w:szCs w:val="14"/>
          <w:lang w:val="en-GB"/>
        </w:rPr>
        <w:t>benno.kirschenhofer@eu.panasonic.com</w:t>
      </w:r>
    </w:p>
    <w:p w14:paraId="7181793F"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sz w:val="14"/>
          <w:szCs w:val="14"/>
          <w:lang w:val="en-US"/>
        </w:rPr>
        <w:fldChar w:fldCharType="end"/>
      </w:r>
      <w:r w:rsidRPr="00375C75">
        <w:rPr>
          <w:rFonts w:cs="Arial"/>
          <w:color w:val="A3A3A3"/>
          <w:sz w:val="14"/>
          <w:szCs w:val="14"/>
          <w:lang w:val="en-US"/>
        </w:rPr>
        <w:t>Phone: ++49-172 2814105</w:t>
      </w:r>
    </w:p>
    <w:p w14:paraId="0F154B7E" w14:textId="77777777" w:rsidR="000D607E" w:rsidRPr="00375C75" w:rsidRDefault="002F4935" w:rsidP="000D607E">
      <w:pPr>
        <w:framePr w:w="2654" w:h="2761" w:hRule="exact" w:hSpace="142" w:wrap="around" w:vAnchor="text" w:hAnchor="page" w:x="8664" w:y="236"/>
        <w:rPr>
          <w:rStyle w:val="Hyperlink"/>
          <w:rFonts w:cs="Arial"/>
          <w:color w:val="A3A3A3"/>
          <w:sz w:val="14"/>
          <w:szCs w:val="14"/>
          <w:lang w:val="en-US"/>
        </w:rPr>
      </w:pPr>
      <w:hyperlink r:id="rId15"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5056AA92" w14:textId="3E76BFAD" w:rsidR="009A00FB" w:rsidRDefault="00206D5B" w:rsidP="009A00FB">
      <w:pPr>
        <w:pStyle w:val="presssubheadline"/>
        <w:jc w:val="center"/>
      </w:pPr>
      <w:r>
        <w:rPr>
          <w:b/>
          <w:color w:val="4074B5"/>
          <w:sz w:val="32"/>
          <w:szCs w:val="32"/>
        </w:rPr>
        <w:t>New SP-Cap</w:t>
      </w:r>
      <w:r w:rsidR="0049583E">
        <w:rPr>
          <w:b/>
          <w:color w:val="4074B5"/>
          <w:sz w:val="32"/>
          <w:szCs w:val="32"/>
        </w:rPr>
        <w:t>s</w:t>
      </w:r>
      <w:r>
        <w:rPr>
          <w:b/>
          <w:color w:val="4074B5"/>
          <w:sz w:val="32"/>
          <w:szCs w:val="32"/>
        </w:rPr>
        <w:t xml:space="preserve"> feature longest lifetime </w:t>
      </w:r>
      <w:r w:rsidR="0078032A">
        <w:rPr>
          <w:b/>
          <w:color w:val="4074B5"/>
          <w:sz w:val="32"/>
          <w:szCs w:val="32"/>
        </w:rPr>
        <w:t xml:space="preserve">and lowest ESR </w:t>
      </w:r>
      <w:r w:rsidR="0049583E">
        <w:rPr>
          <w:b/>
          <w:color w:val="4074B5"/>
          <w:sz w:val="32"/>
          <w:szCs w:val="32"/>
        </w:rPr>
        <w:t>in the market</w:t>
      </w:r>
      <w:r w:rsidR="009A00FB">
        <w:rPr>
          <w:b/>
          <w:color w:val="4074B5"/>
          <w:sz w:val="32"/>
          <w:szCs w:val="32"/>
        </w:rPr>
        <w:br/>
      </w:r>
      <w:r w:rsidR="007359B6">
        <w:br/>
      </w:r>
      <w:r w:rsidR="009A00FB" w:rsidRPr="000F126F">
        <w:t xml:space="preserve">Panasonic Industry </w:t>
      </w:r>
      <w:r>
        <w:t xml:space="preserve">releases </w:t>
      </w:r>
      <w:r w:rsidR="0080391C">
        <w:t>new TX</w:t>
      </w:r>
      <w:r w:rsidR="006773A8">
        <w:t>, TZ, JZ and KZ</w:t>
      </w:r>
      <w:r w:rsidR="0080391C">
        <w:t xml:space="preserve"> series</w:t>
      </w:r>
      <w:r w:rsidR="00BB2B2D">
        <w:t xml:space="preserve">, </w:t>
      </w:r>
      <w:r w:rsidR="0080391C">
        <w:t>extend</w:t>
      </w:r>
      <w:r w:rsidR="00BB2B2D">
        <w:t>ing the highly demanded</w:t>
      </w:r>
      <w:r w:rsidR="0080391C">
        <w:t xml:space="preserve"> KX series </w:t>
      </w:r>
      <w:r w:rsidR="0049583E">
        <w:t xml:space="preserve">of </w:t>
      </w:r>
      <w:r>
        <w:t>SP-Cap</w:t>
      </w:r>
      <w:r w:rsidR="0049583E">
        <w:t>s</w:t>
      </w:r>
    </w:p>
    <w:p w14:paraId="45898A2D" w14:textId="69E4BC3E" w:rsidR="001E6FB7" w:rsidRPr="00F00E1E" w:rsidRDefault="001E6FB7" w:rsidP="001E6FB7">
      <w:pPr>
        <w:pStyle w:val="pressdate"/>
        <w:rPr>
          <w:rFonts w:cs="Arial"/>
          <w:caps w:val="0"/>
          <w:sz w:val="28"/>
          <w:szCs w:val="28"/>
        </w:rPr>
      </w:pPr>
      <w:r w:rsidRPr="00DD2F25">
        <w:t>Munich,</w:t>
      </w:r>
      <w:r w:rsidR="00182E71">
        <w:t xml:space="preserve"> </w:t>
      </w:r>
      <w:r w:rsidR="00E84D56">
        <w:t>OCTOBER</w:t>
      </w:r>
      <w:r w:rsidRPr="00DD2F25">
        <w:t xml:space="preserve"> 2023</w:t>
      </w:r>
      <w:r w:rsidR="00182E71">
        <w:t xml:space="preserve">    </w:t>
      </w:r>
    </w:p>
    <w:p w14:paraId="7AC330B5" w14:textId="4BCA498C" w:rsidR="005B11FD" w:rsidRPr="00A97FB0" w:rsidRDefault="005B11FD" w:rsidP="006B6185">
      <w:pPr>
        <w:spacing w:line="276" w:lineRule="auto"/>
        <w:rPr>
          <w:rFonts w:cs="Arial"/>
          <w:sz w:val="22"/>
          <w:szCs w:val="22"/>
          <w:lang w:val="en-US"/>
        </w:rPr>
      </w:pPr>
    </w:p>
    <w:p w14:paraId="53CC20DC" w14:textId="7D76F249" w:rsidR="0049583E" w:rsidRDefault="00EE7DA3" w:rsidP="006B6185">
      <w:pPr>
        <w:spacing w:line="276" w:lineRule="auto"/>
        <w:rPr>
          <w:rFonts w:cs="Arial"/>
          <w:sz w:val="22"/>
          <w:szCs w:val="22"/>
          <w:lang w:val="en-US"/>
        </w:rPr>
      </w:pPr>
      <w:r w:rsidRPr="00A97FB0">
        <w:rPr>
          <w:rFonts w:cs="Arial"/>
          <w:sz w:val="22"/>
          <w:szCs w:val="22"/>
          <w:lang w:val="en-US"/>
        </w:rPr>
        <w:t>Panasonic Industry</w:t>
      </w:r>
      <w:r w:rsidR="00253A0F" w:rsidRPr="00A97FB0">
        <w:rPr>
          <w:rFonts w:cs="Arial"/>
          <w:sz w:val="22"/>
          <w:szCs w:val="22"/>
          <w:lang w:val="en-US"/>
        </w:rPr>
        <w:t xml:space="preserve"> </w:t>
      </w:r>
      <w:r w:rsidR="007D4D8D">
        <w:rPr>
          <w:rFonts w:cs="Arial"/>
          <w:sz w:val="22"/>
          <w:szCs w:val="22"/>
          <w:lang w:val="en-US"/>
        </w:rPr>
        <w:t xml:space="preserve">recently </w:t>
      </w:r>
      <w:r w:rsidR="0080391C">
        <w:rPr>
          <w:rFonts w:cs="Arial"/>
          <w:sz w:val="22"/>
          <w:szCs w:val="22"/>
          <w:lang w:val="en-US"/>
        </w:rPr>
        <w:t>released the new TX</w:t>
      </w:r>
      <w:r w:rsidR="006773A8">
        <w:rPr>
          <w:rFonts w:cs="Arial"/>
          <w:sz w:val="22"/>
          <w:szCs w:val="22"/>
          <w:lang w:val="en-US"/>
        </w:rPr>
        <w:t>,</w:t>
      </w:r>
      <w:r w:rsidR="0080391C">
        <w:rPr>
          <w:rFonts w:cs="Arial"/>
          <w:sz w:val="22"/>
          <w:szCs w:val="22"/>
          <w:lang w:val="en-US"/>
        </w:rPr>
        <w:t xml:space="preserve"> </w:t>
      </w:r>
      <w:r w:rsidR="006773A8" w:rsidRPr="006773A8">
        <w:rPr>
          <w:rFonts w:cs="Arial"/>
          <w:sz w:val="22"/>
          <w:szCs w:val="22"/>
          <w:lang w:val="en-US"/>
        </w:rPr>
        <w:t xml:space="preserve">TZ, JZ and KZ series </w:t>
      </w:r>
      <w:r w:rsidR="006773A8">
        <w:rPr>
          <w:rFonts w:cs="Arial"/>
          <w:sz w:val="22"/>
          <w:szCs w:val="22"/>
          <w:lang w:val="en-US"/>
        </w:rPr>
        <w:t xml:space="preserve">of SP-Caps </w:t>
      </w:r>
      <w:r w:rsidR="006773A8" w:rsidRPr="006773A8">
        <w:rPr>
          <w:rFonts w:cs="Arial"/>
          <w:sz w:val="22"/>
          <w:szCs w:val="22"/>
          <w:lang w:val="en-US"/>
        </w:rPr>
        <w:t>and extend</w:t>
      </w:r>
      <w:r w:rsidR="006773A8">
        <w:rPr>
          <w:rFonts w:cs="Arial"/>
          <w:sz w:val="22"/>
          <w:szCs w:val="22"/>
          <w:lang w:val="en-US"/>
        </w:rPr>
        <w:t xml:space="preserve">ed popular </w:t>
      </w:r>
      <w:r w:rsidR="006773A8" w:rsidRPr="006773A8">
        <w:rPr>
          <w:rFonts w:cs="Arial"/>
          <w:sz w:val="22"/>
          <w:szCs w:val="22"/>
          <w:lang w:val="en-US"/>
        </w:rPr>
        <w:t>KX series of SP-Caps</w:t>
      </w:r>
      <w:r w:rsidR="0080391C">
        <w:rPr>
          <w:rFonts w:cs="Arial"/>
          <w:sz w:val="22"/>
          <w:szCs w:val="22"/>
          <w:lang w:val="en-US"/>
        </w:rPr>
        <w:t xml:space="preserve">. </w:t>
      </w:r>
      <w:r w:rsidR="0049583E">
        <w:rPr>
          <w:rFonts w:cs="Arial"/>
          <w:sz w:val="22"/>
          <w:szCs w:val="22"/>
          <w:lang w:val="en-US"/>
        </w:rPr>
        <w:t xml:space="preserve">The chip-type capacitor series </w:t>
      </w:r>
      <w:r w:rsidR="0080391C">
        <w:rPr>
          <w:rFonts w:cs="Arial"/>
          <w:sz w:val="22"/>
          <w:szCs w:val="22"/>
          <w:lang w:val="en-US"/>
        </w:rPr>
        <w:t xml:space="preserve">all </w:t>
      </w:r>
      <w:r w:rsidR="0049583E">
        <w:rPr>
          <w:rFonts w:cs="Arial"/>
          <w:sz w:val="22"/>
          <w:szCs w:val="22"/>
          <w:lang w:val="en-US"/>
        </w:rPr>
        <w:t>benefit from the longest lifetime plus the lowest ESR values currently available on the market</w:t>
      </w:r>
      <w:r w:rsidR="006773A8">
        <w:rPr>
          <w:rFonts w:cs="Arial"/>
          <w:sz w:val="22"/>
          <w:szCs w:val="22"/>
          <w:lang w:val="en-US"/>
        </w:rPr>
        <w:t>.</w:t>
      </w:r>
      <w:r w:rsidR="00AD0A99">
        <w:rPr>
          <w:rFonts w:cs="Arial"/>
          <w:sz w:val="22"/>
          <w:szCs w:val="22"/>
          <w:lang w:val="en-US"/>
        </w:rPr>
        <w:t xml:space="preserve"> </w:t>
      </w:r>
      <w:r w:rsidR="00947C17">
        <w:rPr>
          <w:rFonts w:cs="Arial"/>
          <w:sz w:val="22"/>
          <w:szCs w:val="22"/>
          <w:lang w:val="en-US"/>
        </w:rPr>
        <w:t>D</w:t>
      </w:r>
      <w:r w:rsidR="00947C17" w:rsidRPr="00947C17">
        <w:rPr>
          <w:rFonts w:cs="Arial"/>
          <w:sz w:val="22"/>
          <w:szCs w:val="22"/>
          <w:lang w:val="en-US"/>
        </w:rPr>
        <w:t xml:space="preserve">amp heat performance </w:t>
      </w:r>
      <w:r w:rsidR="00947C17">
        <w:rPr>
          <w:rFonts w:cs="Arial"/>
          <w:sz w:val="22"/>
          <w:szCs w:val="22"/>
          <w:lang w:val="en-US"/>
        </w:rPr>
        <w:t xml:space="preserve">is also very good with </w:t>
      </w:r>
      <w:r w:rsidR="00947C17" w:rsidRPr="00947C17">
        <w:rPr>
          <w:rFonts w:cs="Arial"/>
          <w:sz w:val="22"/>
          <w:szCs w:val="22"/>
          <w:lang w:val="en-US"/>
        </w:rPr>
        <w:t>85°C, 85%RH, 1000 hours.</w:t>
      </w:r>
      <w:r w:rsidR="00E84883">
        <w:rPr>
          <w:rFonts w:cs="Arial"/>
          <w:sz w:val="22"/>
          <w:szCs w:val="22"/>
          <w:lang w:val="en-US"/>
        </w:rPr>
        <w:t xml:space="preserve"> </w:t>
      </w:r>
      <w:r w:rsidR="00947C17">
        <w:rPr>
          <w:rFonts w:cs="Arial"/>
          <w:sz w:val="22"/>
          <w:szCs w:val="22"/>
          <w:lang w:val="en-US"/>
        </w:rPr>
        <w:t xml:space="preserve">All </w:t>
      </w:r>
      <w:r w:rsidR="00666161">
        <w:rPr>
          <w:rFonts w:cs="Arial"/>
          <w:sz w:val="22"/>
          <w:szCs w:val="22"/>
          <w:lang w:val="en-US"/>
        </w:rPr>
        <w:t xml:space="preserve">components are </w:t>
      </w:r>
      <w:r w:rsidR="00947C17">
        <w:rPr>
          <w:rFonts w:cs="Arial"/>
          <w:sz w:val="22"/>
          <w:szCs w:val="22"/>
          <w:lang w:val="en-US"/>
        </w:rPr>
        <w:t xml:space="preserve">highly reliable </w:t>
      </w:r>
      <w:r w:rsidR="00102127">
        <w:rPr>
          <w:rFonts w:cs="Arial"/>
          <w:sz w:val="22"/>
          <w:szCs w:val="22"/>
          <w:lang w:val="en-US"/>
        </w:rPr>
        <w:t>which means there is no maintenance required during their lifetime. Thanks to their low profiles the SP-Caps can be de</w:t>
      </w:r>
      <w:r w:rsidR="0078032A">
        <w:rPr>
          <w:rFonts w:cs="Arial"/>
          <w:sz w:val="22"/>
          <w:szCs w:val="22"/>
          <w:lang w:val="en-US"/>
        </w:rPr>
        <w:t>s</w:t>
      </w:r>
      <w:r w:rsidR="00102127">
        <w:rPr>
          <w:rFonts w:cs="Arial"/>
          <w:sz w:val="22"/>
          <w:szCs w:val="22"/>
          <w:lang w:val="en-US"/>
        </w:rPr>
        <w:t xml:space="preserve">igned-in </w:t>
      </w:r>
      <w:r w:rsidR="00102127" w:rsidRPr="00102127">
        <w:rPr>
          <w:rFonts w:cs="Arial"/>
          <w:sz w:val="22"/>
          <w:szCs w:val="22"/>
          <w:lang w:val="en-US"/>
        </w:rPr>
        <w:t>close to heat sink</w:t>
      </w:r>
      <w:r w:rsidR="00102127">
        <w:rPr>
          <w:rFonts w:cs="Arial"/>
          <w:sz w:val="22"/>
          <w:szCs w:val="22"/>
          <w:lang w:val="en-US"/>
        </w:rPr>
        <w:t>s.</w:t>
      </w:r>
      <w:r w:rsidR="00102127" w:rsidRPr="00102127">
        <w:rPr>
          <w:rFonts w:cs="Arial"/>
          <w:sz w:val="22"/>
          <w:szCs w:val="22"/>
          <w:lang w:val="en-US"/>
        </w:rPr>
        <w:t xml:space="preserve"> </w:t>
      </w:r>
      <w:r w:rsidR="009A2D27">
        <w:rPr>
          <w:rFonts w:cs="Arial"/>
          <w:sz w:val="22"/>
          <w:szCs w:val="22"/>
          <w:lang w:val="en-US"/>
        </w:rPr>
        <w:t>Main target applications are 5G base stations, AI server and industrial equipment.</w:t>
      </w:r>
    </w:p>
    <w:p w14:paraId="0B04885E" w14:textId="77777777" w:rsidR="00446ECD" w:rsidRDefault="00446ECD" w:rsidP="006B6185">
      <w:pPr>
        <w:spacing w:line="276" w:lineRule="auto"/>
        <w:rPr>
          <w:rFonts w:cs="Arial"/>
          <w:sz w:val="22"/>
          <w:szCs w:val="22"/>
          <w:lang w:val="en-US"/>
        </w:rPr>
      </w:pPr>
    </w:p>
    <w:p w14:paraId="791992B9" w14:textId="0310E434" w:rsidR="00446ECD" w:rsidRPr="00982A3B" w:rsidRDefault="00DA3C75" w:rsidP="00982A3B">
      <w:pPr>
        <w:spacing w:line="276" w:lineRule="auto"/>
        <w:rPr>
          <w:rFonts w:cs="Arial"/>
          <w:sz w:val="22"/>
          <w:szCs w:val="22"/>
          <w:lang w:val="en-US"/>
        </w:rPr>
      </w:pPr>
      <w:r w:rsidRPr="00982A3B">
        <w:rPr>
          <w:rFonts w:cs="Arial"/>
          <w:sz w:val="22"/>
          <w:szCs w:val="22"/>
          <w:lang w:val="en-US"/>
        </w:rPr>
        <w:t>Beyond the fact that</w:t>
      </w:r>
      <w:r w:rsidR="00446ECD" w:rsidRPr="00982A3B">
        <w:rPr>
          <w:rFonts w:cs="Arial"/>
          <w:sz w:val="22"/>
          <w:szCs w:val="22"/>
          <w:lang w:val="en-US"/>
        </w:rPr>
        <w:t xml:space="preserve"> </w:t>
      </w:r>
      <w:r w:rsidR="004351DB" w:rsidRPr="00982A3B">
        <w:rPr>
          <w:rFonts w:cs="Arial"/>
          <w:sz w:val="22"/>
          <w:szCs w:val="22"/>
          <w:lang w:val="en-US"/>
        </w:rPr>
        <w:t xml:space="preserve">with </w:t>
      </w:r>
      <w:r w:rsidR="004351DB" w:rsidRPr="00982A3B">
        <w:rPr>
          <w:rFonts w:cs="Arial"/>
          <w:b/>
          <w:sz w:val="22"/>
          <w:szCs w:val="22"/>
          <w:lang w:val="en-US"/>
        </w:rPr>
        <w:t>TX</w:t>
      </w:r>
      <w:r w:rsidR="004351DB" w:rsidRPr="00982A3B">
        <w:rPr>
          <w:rFonts w:cs="Arial"/>
          <w:sz w:val="22"/>
          <w:szCs w:val="22"/>
          <w:lang w:val="en-US"/>
        </w:rPr>
        <w:t xml:space="preserve"> series </w:t>
      </w:r>
      <w:r w:rsidR="00446ECD" w:rsidRPr="00982A3B">
        <w:rPr>
          <w:rFonts w:cs="Arial"/>
          <w:sz w:val="22"/>
          <w:szCs w:val="22"/>
          <w:lang w:val="en-US"/>
        </w:rPr>
        <w:t xml:space="preserve">Panasonic </w:t>
      </w:r>
      <w:r w:rsidR="004351DB" w:rsidRPr="00982A3B">
        <w:rPr>
          <w:rFonts w:cs="Arial"/>
          <w:sz w:val="22"/>
          <w:szCs w:val="22"/>
          <w:lang w:val="en-US"/>
        </w:rPr>
        <w:t xml:space="preserve">Industry </w:t>
      </w:r>
      <w:r w:rsidR="00446ECD" w:rsidRPr="00982A3B">
        <w:rPr>
          <w:rFonts w:cs="Arial"/>
          <w:sz w:val="22"/>
          <w:szCs w:val="22"/>
          <w:lang w:val="en-US"/>
        </w:rPr>
        <w:t xml:space="preserve">has reached the edge of technology </w:t>
      </w:r>
      <w:r w:rsidR="003442BF" w:rsidRPr="00982A3B">
        <w:rPr>
          <w:rFonts w:cs="Arial"/>
          <w:sz w:val="22"/>
          <w:szCs w:val="22"/>
          <w:lang w:val="en-US"/>
        </w:rPr>
        <w:t>in terms of reliably</w:t>
      </w:r>
      <w:r w:rsidR="00446ECD" w:rsidRPr="00982A3B">
        <w:rPr>
          <w:rFonts w:cs="Arial"/>
          <w:sz w:val="22"/>
          <w:szCs w:val="22"/>
          <w:lang w:val="en-US"/>
        </w:rPr>
        <w:t xml:space="preserve"> withstand</w:t>
      </w:r>
      <w:r w:rsidR="003442BF" w:rsidRPr="00982A3B">
        <w:rPr>
          <w:rFonts w:cs="Arial"/>
          <w:sz w:val="22"/>
          <w:szCs w:val="22"/>
          <w:lang w:val="en-US"/>
        </w:rPr>
        <w:t>ing</w:t>
      </w:r>
      <w:r w:rsidR="00446ECD" w:rsidRPr="00982A3B">
        <w:rPr>
          <w:rFonts w:cs="Arial"/>
          <w:sz w:val="22"/>
          <w:szCs w:val="22"/>
          <w:lang w:val="en-US"/>
        </w:rPr>
        <w:t xml:space="preserve"> up to 5500</w:t>
      </w:r>
      <w:r w:rsidR="00EE5F9E" w:rsidRPr="00982A3B">
        <w:rPr>
          <w:rFonts w:cs="Arial"/>
          <w:sz w:val="22"/>
          <w:szCs w:val="22"/>
          <w:lang w:val="en-US"/>
        </w:rPr>
        <w:t xml:space="preserve"> h</w:t>
      </w:r>
      <w:r w:rsidR="00446ECD" w:rsidRPr="00982A3B">
        <w:rPr>
          <w:rFonts w:cs="Arial"/>
          <w:sz w:val="22"/>
          <w:szCs w:val="22"/>
          <w:lang w:val="en-US"/>
        </w:rPr>
        <w:t>ours at 135°C with</w:t>
      </w:r>
      <w:r w:rsidR="003442BF" w:rsidRPr="00982A3B">
        <w:rPr>
          <w:rFonts w:cs="Arial"/>
          <w:sz w:val="22"/>
          <w:szCs w:val="22"/>
          <w:lang w:val="en-US"/>
        </w:rPr>
        <w:t xml:space="preserve"> a maximum</w:t>
      </w:r>
      <w:r w:rsidR="00446ECD" w:rsidRPr="00982A3B">
        <w:rPr>
          <w:rFonts w:cs="Arial"/>
          <w:sz w:val="22"/>
          <w:szCs w:val="22"/>
          <w:lang w:val="en-US"/>
        </w:rPr>
        <w:t xml:space="preserve"> capacitance </w:t>
      </w:r>
      <w:r w:rsidR="003442BF" w:rsidRPr="00982A3B">
        <w:rPr>
          <w:rFonts w:cs="Arial"/>
          <w:sz w:val="22"/>
          <w:szCs w:val="22"/>
          <w:lang w:val="en-US"/>
        </w:rPr>
        <w:t xml:space="preserve">of </w:t>
      </w:r>
      <w:r w:rsidR="00446ECD" w:rsidRPr="00982A3B">
        <w:rPr>
          <w:rFonts w:cs="Arial"/>
          <w:sz w:val="22"/>
          <w:szCs w:val="22"/>
          <w:lang w:val="en-US"/>
        </w:rPr>
        <w:t>470</w:t>
      </w:r>
      <w:r w:rsidR="003442BF" w:rsidRPr="00982A3B">
        <w:rPr>
          <w:rFonts w:cs="Arial"/>
          <w:sz w:val="22"/>
          <w:szCs w:val="22"/>
          <w:lang w:val="en-US"/>
        </w:rPr>
        <w:t>µF</w:t>
      </w:r>
      <w:r w:rsidR="00446ECD" w:rsidRPr="00982A3B">
        <w:rPr>
          <w:rFonts w:cs="Arial"/>
          <w:sz w:val="22"/>
          <w:szCs w:val="22"/>
          <w:lang w:val="en-US"/>
        </w:rPr>
        <w:t xml:space="preserve"> while offering</w:t>
      </w:r>
      <w:r w:rsidR="006E6DBC" w:rsidRPr="00982A3B">
        <w:rPr>
          <w:rFonts w:cs="Arial"/>
          <w:sz w:val="22"/>
          <w:szCs w:val="22"/>
          <w:lang w:val="en-US"/>
        </w:rPr>
        <w:t xml:space="preserve"> ESR values as low as 3mΩ, </w:t>
      </w:r>
      <w:r w:rsidR="00175E64" w:rsidRPr="00982A3B">
        <w:rPr>
          <w:rFonts w:cs="Arial"/>
          <w:sz w:val="22"/>
          <w:szCs w:val="22"/>
          <w:lang w:val="en-US"/>
        </w:rPr>
        <w:t xml:space="preserve">the related </w:t>
      </w:r>
      <w:r w:rsidR="00175E64" w:rsidRPr="00982A3B">
        <w:rPr>
          <w:rFonts w:cs="Arial"/>
          <w:b/>
          <w:sz w:val="22"/>
          <w:szCs w:val="22"/>
          <w:lang w:val="en-US"/>
        </w:rPr>
        <w:t>TZ</w:t>
      </w:r>
      <w:r w:rsidR="00175E64" w:rsidRPr="00982A3B">
        <w:rPr>
          <w:rFonts w:cs="Arial"/>
          <w:sz w:val="22"/>
          <w:szCs w:val="22"/>
          <w:lang w:val="en-US"/>
        </w:rPr>
        <w:t xml:space="preserve"> </w:t>
      </w:r>
      <w:r w:rsidR="00996367" w:rsidRPr="00982A3B">
        <w:rPr>
          <w:rFonts w:cs="Arial"/>
          <w:sz w:val="22"/>
          <w:szCs w:val="22"/>
          <w:lang w:val="en-US"/>
        </w:rPr>
        <w:t xml:space="preserve">series is the ideal choice for customers that require </w:t>
      </w:r>
      <w:r w:rsidR="00027092" w:rsidRPr="00982A3B">
        <w:rPr>
          <w:rFonts w:cs="Arial"/>
          <w:sz w:val="22"/>
          <w:szCs w:val="22"/>
          <w:lang w:val="en-US"/>
        </w:rPr>
        <w:t xml:space="preserve">more capacitance up to </w:t>
      </w:r>
      <w:r w:rsidR="00446ECD" w:rsidRPr="00982A3B">
        <w:rPr>
          <w:rFonts w:cs="Arial"/>
          <w:sz w:val="22"/>
          <w:szCs w:val="22"/>
          <w:lang w:val="en-US"/>
        </w:rPr>
        <w:t xml:space="preserve">560uF, </w:t>
      </w:r>
      <w:r w:rsidR="006A7305" w:rsidRPr="00982A3B">
        <w:rPr>
          <w:rFonts w:cs="Arial"/>
          <w:sz w:val="22"/>
          <w:szCs w:val="22"/>
          <w:lang w:val="en-US"/>
        </w:rPr>
        <w:t>coming</w:t>
      </w:r>
      <w:r w:rsidR="00E0774A" w:rsidRPr="00982A3B">
        <w:rPr>
          <w:rFonts w:cs="Arial"/>
          <w:sz w:val="22"/>
          <w:szCs w:val="22"/>
          <w:lang w:val="en-US"/>
        </w:rPr>
        <w:t xml:space="preserve"> with the same specs and</w:t>
      </w:r>
      <w:r w:rsidR="006A7305" w:rsidRPr="00982A3B">
        <w:rPr>
          <w:rFonts w:cs="Arial"/>
          <w:sz w:val="22"/>
          <w:szCs w:val="22"/>
          <w:lang w:val="en-US"/>
        </w:rPr>
        <w:t xml:space="preserve"> in the same compact </w:t>
      </w:r>
      <w:r w:rsidR="00E86A19" w:rsidRPr="00982A3B">
        <w:rPr>
          <w:rFonts w:cs="Arial"/>
          <w:sz w:val="22"/>
          <w:szCs w:val="22"/>
          <w:lang w:val="en-US"/>
        </w:rPr>
        <w:t xml:space="preserve">height </w:t>
      </w:r>
      <w:r w:rsidR="00446ECD" w:rsidRPr="00982A3B">
        <w:rPr>
          <w:rFonts w:cs="Arial"/>
          <w:sz w:val="22"/>
          <w:szCs w:val="22"/>
          <w:lang w:val="en-US"/>
        </w:rPr>
        <w:t xml:space="preserve">of 2.2mm </w:t>
      </w:r>
      <w:r w:rsidR="00895A89" w:rsidRPr="00982A3B">
        <w:rPr>
          <w:rFonts w:cs="Arial"/>
          <w:sz w:val="22"/>
          <w:szCs w:val="22"/>
          <w:lang w:val="en-US"/>
        </w:rPr>
        <w:t xml:space="preserve">as TX series. </w:t>
      </w:r>
      <w:r w:rsidR="00895A89" w:rsidRPr="00982A3B">
        <w:rPr>
          <w:rFonts w:cs="Arial"/>
          <w:sz w:val="22"/>
          <w:szCs w:val="22"/>
          <w:lang w:val="en-US"/>
        </w:rPr>
        <w:br/>
      </w:r>
      <w:r w:rsidR="00895A89" w:rsidRPr="00982A3B">
        <w:rPr>
          <w:rFonts w:cs="Arial"/>
          <w:sz w:val="22"/>
          <w:szCs w:val="22"/>
          <w:lang w:val="en-US"/>
        </w:rPr>
        <w:br/>
      </w:r>
      <w:r w:rsidR="00446ECD" w:rsidRPr="00982A3B">
        <w:rPr>
          <w:rFonts w:cs="Arial"/>
          <w:sz w:val="22"/>
          <w:szCs w:val="22"/>
          <w:lang w:val="en-US"/>
        </w:rPr>
        <w:t>In addition</w:t>
      </w:r>
      <w:r w:rsidR="005B2776" w:rsidRPr="00982A3B">
        <w:rPr>
          <w:rFonts w:cs="Arial"/>
          <w:sz w:val="22"/>
          <w:szCs w:val="22"/>
          <w:lang w:val="en-US"/>
        </w:rPr>
        <w:t xml:space="preserve">, for less </w:t>
      </w:r>
      <w:r w:rsidR="00C413C6" w:rsidRPr="00982A3B">
        <w:rPr>
          <w:rFonts w:cs="Arial"/>
          <w:sz w:val="22"/>
          <w:szCs w:val="22"/>
          <w:lang w:val="en-US"/>
        </w:rPr>
        <w:t xml:space="preserve">harsh environments, Panasonic Industry </w:t>
      </w:r>
      <w:r w:rsidR="004864B4" w:rsidRPr="00982A3B">
        <w:rPr>
          <w:rFonts w:cs="Arial"/>
          <w:sz w:val="22"/>
          <w:szCs w:val="22"/>
          <w:lang w:val="en-US"/>
        </w:rPr>
        <w:t xml:space="preserve">offers </w:t>
      </w:r>
      <w:r w:rsidR="00446ECD" w:rsidRPr="00982A3B">
        <w:rPr>
          <w:rFonts w:cs="Arial"/>
          <w:b/>
          <w:sz w:val="22"/>
          <w:szCs w:val="22"/>
          <w:lang w:val="en-US"/>
        </w:rPr>
        <w:t>JZ</w:t>
      </w:r>
      <w:r w:rsidR="00446ECD" w:rsidRPr="00982A3B">
        <w:rPr>
          <w:rFonts w:cs="Arial"/>
          <w:sz w:val="22"/>
          <w:szCs w:val="22"/>
          <w:lang w:val="en-US"/>
        </w:rPr>
        <w:t xml:space="preserve"> series</w:t>
      </w:r>
      <w:r w:rsidR="00D539BD" w:rsidRPr="00982A3B">
        <w:rPr>
          <w:rFonts w:cs="Arial"/>
          <w:sz w:val="22"/>
          <w:szCs w:val="22"/>
          <w:lang w:val="en-US"/>
        </w:rPr>
        <w:t xml:space="preserve"> with</w:t>
      </w:r>
      <w:r w:rsidR="00446ECD" w:rsidRPr="00982A3B">
        <w:rPr>
          <w:rFonts w:cs="Arial"/>
          <w:sz w:val="22"/>
          <w:szCs w:val="22"/>
          <w:lang w:val="en-US"/>
        </w:rPr>
        <w:t xml:space="preserve"> 3000</w:t>
      </w:r>
      <w:r w:rsidR="00EE5F9E" w:rsidRPr="00982A3B">
        <w:rPr>
          <w:rFonts w:cs="Arial"/>
          <w:sz w:val="22"/>
          <w:szCs w:val="22"/>
          <w:lang w:val="en-US"/>
        </w:rPr>
        <w:t xml:space="preserve"> hours</w:t>
      </w:r>
      <w:r w:rsidR="00446ECD" w:rsidRPr="00982A3B">
        <w:rPr>
          <w:rFonts w:cs="Arial"/>
          <w:sz w:val="22"/>
          <w:szCs w:val="22"/>
          <w:lang w:val="en-US"/>
        </w:rPr>
        <w:t xml:space="preserve"> </w:t>
      </w:r>
      <w:r w:rsidR="00D539BD" w:rsidRPr="00982A3B">
        <w:rPr>
          <w:rFonts w:cs="Arial"/>
          <w:sz w:val="22"/>
          <w:szCs w:val="22"/>
          <w:lang w:val="en-US"/>
        </w:rPr>
        <w:t xml:space="preserve">at </w:t>
      </w:r>
      <w:r w:rsidR="00446ECD" w:rsidRPr="00982A3B">
        <w:rPr>
          <w:rFonts w:cs="Arial"/>
          <w:sz w:val="22"/>
          <w:szCs w:val="22"/>
          <w:lang w:val="en-US"/>
        </w:rPr>
        <w:t xml:space="preserve">125°C </w:t>
      </w:r>
      <w:r w:rsidR="00D539BD" w:rsidRPr="00982A3B">
        <w:rPr>
          <w:rFonts w:cs="Arial"/>
          <w:sz w:val="22"/>
          <w:szCs w:val="22"/>
          <w:lang w:val="en-US"/>
        </w:rPr>
        <w:t xml:space="preserve">and </w:t>
      </w:r>
      <w:r w:rsidR="00446ECD" w:rsidRPr="00982A3B">
        <w:rPr>
          <w:rFonts w:cs="Arial"/>
          <w:b/>
          <w:sz w:val="22"/>
          <w:szCs w:val="22"/>
          <w:lang w:val="en-US"/>
        </w:rPr>
        <w:t>KZ</w:t>
      </w:r>
      <w:r w:rsidR="00446ECD" w:rsidRPr="00982A3B">
        <w:rPr>
          <w:rFonts w:cs="Arial"/>
          <w:sz w:val="22"/>
          <w:szCs w:val="22"/>
          <w:lang w:val="en-US"/>
        </w:rPr>
        <w:t xml:space="preserve"> series </w:t>
      </w:r>
      <w:r w:rsidR="00D539BD" w:rsidRPr="00982A3B">
        <w:rPr>
          <w:rFonts w:cs="Arial"/>
          <w:sz w:val="22"/>
          <w:szCs w:val="22"/>
          <w:lang w:val="en-US"/>
        </w:rPr>
        <w:t xml:space="preserve">with </w:t>
      </w:r>
      <w:r w:rsidR="00446ECD" w:rsidRPr="00982A3B">
        <w:rPr>
          <w:rFonts w:cs="Arial"/>
          <w:sz w:val="22"/>
          <w:szCs w:val="22"/>
          <w:lang w:val="en-US"/>
        </w:rPr>
        <w:t>5500</w:t>
      </w:r>
      <w:r w:rsidR="00D539BD" w:rsidRPr="00982A3B">
        <w:rPr>
          <w:rFonts w:cs="Arial"/>
          <w:sz w:val="22"/>
          <w:szCs w:val="22"/>
          <w:lang w:val="en-US"/>
        </w:rPr>
        <w:t xml:space="preserve"> </w:t>
      </w:r>
      <w:r w:rsidR="00446ECD" w:rsidRPr="00982A3B">
        <w:rPr>
          <w:rFonts w:cs="Arial"/>
          <w:sz w:val="22"/>
          <w:szCs w:val="22"/>
          <w:lang w:val="en-US"/>
        </w:rPr>
        <w:t>h</w:t>
      </w:r>
      <w:r w:rsidR="00D539BD" w:rsidRPr="00982A3B">
        <w:rPr>
          <w:rFonts w:cs="Arial"/>
          <w:sz w:val="22"/>
          <w:szCs w:val="22"/>
          <w:lang w:val="en-US"/>
        </w:rPr>
        <w:t>ours</w:t>
      </w:r>
      <w:r w:rsidR="00446ECD" w:rsidRPr="00982A3B">
        <w:rPr>
          <w:rFonts w:cs="Arial"/>
          <w:sz w:val="22"/>
          <w:szCs w:val="22"/>
          <w:lang w:val="en-US"/>
        </w:rPr>
        <w:t xml:space="preserve"> </w:t>
      </w:r>
      <w:r w:rsidR="00D539BD" w:rsidRPr="00982A3B">
        <w:rPr>
          <w:rFonts w:cs="Arial"/>
          <w:sz w:val="22"/>
          <w:szCs w:val="22"/>
          <w:lang w:val="en-US"/>
        </w:rPr>
        <w:t xml:space="preserve">at </w:t>
      </w:r>
      <w:r w:rsidR="00446ECD" w:rsidRPr="00982A3B">
        <w:rPr>
          <w:rFonts w:cs="Arial"/>
          <w:sz w:val="22"/>
          <w:szCs w:val="22"/>
          <w:lang w:val="en-US"/>
        </w:rPr>
        <w:t xml:space="preserve">125°C with </w:t>
      </w:r>
      <w:r w:rsidR="00594F4F" w:rsidRPr="00982A3B">
        <w:rPr>
          <w:rFonts w:cs="Arial"/>
          <w:sz w:val="22"/>
          <w:szCs w:val="22"/>
          <w:lang w:val="en-US"/>
        </w:rPr>
        <w:t xml:space="preserve">capacitance ranging up </w:t>
      </w:r>
      <w:r w:rsidR="00446ECD" w:rsidRPr="00982A3B">
        <w:rPr>
          <w:rFonts w:cs="Arial"/>
          <w:sz w:val="22"/>
          <w:szCs w:val="22"/>
          <w:lang w:val="en-US"/>
        </w:rPr>
        <w:t xml:space="preserve">to </w:t>
      </w:r>
      <w:r w:rsidR="00594F4F" w:rsidRPr="00982A3B">
        <w:rPr>
          <w:rFonts w:cs="Arial"/>
          <w:sz w:val="22"/>
          <w:szCs w:val="22"/>
          <w:lang w:val="en-US"/>
        </w:rPr>
        <w:t>560µF</w:t>
      </w:r>
      <w:r w:rsidR="009103E2" w:rsidRPr="00982A3B">
        <w:rPr>
          <w:rFonts w:cs="Arial"/>
          <w:sz w:val="22"/>
          <w:szCs w:val="22"/>
          <w:lang w:val="en-US"/>
        </w:rPr>
        <w:t xml:space="preserve"> and a maximum height of only 2.3mm</w:t>
      </w:r>
      <w:r w:rsidR="0086515D" w:rsidRPr="00982A3B">
        <w:rPr>
          <w:rFonts w:cs="Arial"/>
          <w:sz w:val="22"/>
          <w:szCs w:val="22"/>
          <w:lang w:val="en-US"/>
        </w:rPr>
        <w:t>.</w:t>
      </w:r>
      <w:r w:rsidR="000204BA" w:rsidRPr="00982A3B">
        <w:rPr>
          <w:rFonts w:cs="Arial"/>
          <w:sz w:val="22"/>
          <w:szCs w:val="22"/>
          <w:lang w:val="en-US"/>
        </w:rPr>
        <w:t xml:space="preserve"> Rated voltage is between 2V up to 6.3V. ESR values are between super-low 3mΩ and 15mΩ.</w:t>
      </w:r>
    </w:p>
    <w:p w14:paraId="26751A9E" w14:textId="0090BA27" w:rsidR="0049583E" w:rsidRDefault="0049583E" w:rsidP="006B6185">
      <w:pPr>
        <w:spacing w:line="276" w:lineRule="auto"/>
        <w:rPr>
          <w:rFonts w:cs="Arial"/>
          <w:sz w:val="22"/>
          <w:szCs w:val="22"/>
          <w:lang w:val="en-US"/>
        </w:rPr>
      </w:pPr>
    </w:p>
    <w:p w14:paraId="6D0A478A" w14:textId="6E761970" w:rsidR="0049583E" w:rsidRDefault="009A2D27" w:rsidP="006B6185">
      <w:pPr>
        <w:spacing w:line="276" w:lineRule="auto"/>
        <w:rPr>
          <w:rFonts w:cs="Arial"/>
          <w:sz w:val="22"/>
          <w:szCs w:val="22"/>
          <w:lang w:val="en-US"/>
        </w:rPr>
      </w:pPr>
      <w:r>
        <w:rPr>
          <w:rFonts w:cs="Arial"/>
          <w:sz w:val="22"/>
          <w:szCs w:val="22"/>
          <w:lang w:val="en-US"/>
        </w:rPr>
        <w:t>Com</w:t>
      </w:r>
      <w:r w:rsidR="00F413D1">
        <w:rPr>
          <w:rFonts w:cs="Arial"/>
          <w:sz w:val="22"/>
          <w:szCs w:val="22"/>
          <w:lang w:val="en-US"/>
        </w:rPr>
        <w:t>m</w:t>
      </w:r>
      <w:r>
        <w:rPr>
          <w:rFonts w:cs="Arial"/>
          <w:sz w:val="22"/>
          <w:szCs w:val="22"/>
          <w:lang w:val="en-US"/>
        </w:rPr>
        <w:t xml:space="preserve">ents </w:t>
      </w:r>
      <w:r w:rsidR="006773A8" w:rsidRPr="006773A8">
        <w:rPr>
          <w:rFonts w:cs="Arial"/>
          <w:sz w:val="22"/>
          <w:szCs w:val="22"/>
          <w:lang w:val="en-US"/>
        </w:rPr>
        <w:t xml:space="preserve">Shahrokh Kananizadeh, Senior Product Manager </w:t>
      </w:r>
      <w:r>
        <w:rPr>
          <w:rFonts w:cs="Arial"/>
          <w:sz w:val="22"/>
          <w:szCs w:val="22"/>
          <w:lang w:val="en-US"/>
        </w:rPr>
        <w:t xml:space="preserve">at Panasonic Industry: “Our </w:t>
      </w:r>
      <w:r w:rsidR="00AD0A99" w:rsidRPr="00AD0A99">
        <w:rPr>
          <w:rFonts w:cs="Arial"/>
          <w:sz w:val="22"/>
          <w:szCs w:val="22"/>
          <w:lang w:val="en-US"/>
        </w:rPr>
        <w:t>SP-Cap</w:t>
      </w:r>
      <w:r w:rsidR="00AD0A99">
        <w:rPr>
          <w:rFonts w:cs="Arial"/>
          <w:sz w:val="22"/>
          <w:szCs w:val="22"/>
          <w:lang w:val="en-US"/>
        </w:rPr>
        <w:t xml:space="preserve">s are </w:t>
      </w:r>
      <w:r w:rsidR="00AD0A99" w:rsidRPr="00AD0A99">
        <w:rPr>
          <w:rFonts w:cs="Arial"/>
          <w:sz w:val="22"/>
          <w:szCs w:val="22"/>
          <w:lang w:val="en-US"/>
        </w:rPr>
        <w:t xml:space="preserve">rectangular chip-shaped </w:t>
      </w:r>
      <w:r w:rsidR="00AD0A99">
        <w:rPr>
          <w:rFonts w:cs="Arial"/>
          <w:sz w:val="22"/>
          <w:szCs w:val="22"/>
          <w:lang w:val="en-US"/>
        </w:rPr>
        <w:t>a</w:t>
      </w:r>
      <w:r w:rsidR="00AD0A99" w:rsidRPr="00AD0A99">
        <w:rPr>
          <w:rFonts w:cs="Arial"/>
          <w:sz w:val="22"/>
          <w:szCs w:val="22"/>
          <w:lang w:val="en-US"/>
        </w:rPr>
        <w:t>luminum solid capacitor</w:t>
      </w:r>
      <w:r w:rsidR="00AD0A99">
        <w:rPr>
          <w:rFonts w:cs="Arial"/>
          <w:sz w:val="22"/>
          <w:szCs w:val="22"/>
          <w:lang w:val="en-US"/>
        </w:rPr>
        <w:t>s</w:t>
      </w:r>
      <w:r w:rsidR="00AD0A99" w:rsidRPr="00AD0A99">
        <w:rPr>
          <w:rFonts w:cs="Arial"/>
          <w:sz w:val="22"/>
          <w:szCs w:val="22"/>
          <w:lang w:val="en-US"/>
        </w:rPr>
        <w:t xml:space="preserve"> that use a polymer as its electrolyte. </w:t>
      </w:r>
      <w:r>
        <w:rPr>
          <w:rFonts w:cs="Arial"/>
          <w:sz w:val="22"/>
          <w:szCs w:val="22"/>
          <w:lang w:val="en-US"/>
        </w:rPr>
        <w:t xml:space="preserve">The products all benefit from great features like </w:t>
      </w:r>
      <w:r w:rsidR="00F413D1">
        <w:rPr>
          <w:rFonts w:cs="Arial"/>
          <w:sz w:val="22"/>
          <w:szCs w:val="22"/>
          <w:lang w:val="en-US"/>
        </w:rPr>
        <w:t>ultra-</w:t>
      </w:r>
      <w:r w:rsidR="00AD0A99" w:rsidRPr="00AD0A99">
        <w:rPr>
          <w:rFonts w:cs="Arial"/>
          <w:sz w:val="22"/>
          <w:szCs w:val="22"/>
          <w:lang w:val="en-US"/>
        </w:rPr>
        <w:t>low ESR</w:t>
      </w:r>
      <w:r>
        <w:rPr>
          <w:rFonts w:cs="Arial"/>
          <w:sz w:val="22"/>
          <w:szCs w:val="22"/>
          <w:lang w:val="en-US"/>
        </w:rPr>
        <w:t xml:space="preserve"> and very </w:t>
      </w:r>
      <w:r w:rsidR="00AD0A99" w:rsidRPr="00AD0A99">
        <w:rPr>
          <w:rFonts w:cs="Arial"/>
          <w:sz w:val="22"/>
          <w:szCs w:val="22"/>
          <w:lang w:val="en-US"/>
        </w:rPr>
        <w:t>large capacitance</w:t>
      </w:r>
      <w:r>
        <w:rPr>
          <w:rFonts w:cs="Arial"/>
          <w:sz w:val="22"/>
          <w:szCs w:val="22"/>
          <w:lang w:val="en-US"/>
        </w:rPr>
        <w:t xml:space="preserve"> values, </w:t>
      </w:r>
      <w:r w:rsidR="00AD0A99" w:rsidRPr="00AD0A99">
        <w:rPr>
          <w:rFonts w:cs="Arial"/>
          <w:sz w:val="22"/>
          <w:szCs w:val="22"/>
          <w:lang w:val="en-US"/>
        </w:rPr>
        <w:t>low profile</w:t>
      </w:r>
      <w:r>
        <w:rPr>
          <w:rFonts w:cs="Arial"/>
          <w:sz w:val="22"/>
          <w:szCs w:val="22"/>
          <w:lang w:val="en-US"/>
        </w:rPr>
        <w:t>s</w:t>
      </w:r>
      <w:r w:rsidR="00AD0A99" w:rsidRPr="00AD0A99">
        <w:rPr>
          <w:rFonts w:cs="Arial"/>
          <w:sz w:val="22"/>
          <w:szCs w:val="22"/>
          <w:lang w:val="en-US"/>
        </w:rPr>
        <w:t xml:space="preserve">, </w:t>
      </w:r>
      <w:r>
        <w:rPr>
          <w:rFonts w:cs="Arial"/>
          <w:sz w:val="22"/>
          <w:szCs w:val="22"/>
          <w:lang w:val="en-US"/>
        </w:rPr>
        <w:t xml:space="preserve">very </w:t>
      </w:r>
      <w:proofErr w:type="gramStart"/>
      <w:r w:rsidR="00AD0A99" w:rsidRPr="00AD0A99">
        <w:rPr>
          <w:rFonts w:cs="Arial"/>
          <w:sz w:val="22"/>
          <w:szCs w:val="22"/>
          <w:lang w:val="en-US"/>
        </w:rPr>
        <w:t>long life</w:t>
      </w:r>
      <w:proofErr w:type="gramEnd"/>
      <w:r w:rsidR="00AD0A99" w:rsidRPr="00AD0A99">
        <w:rPr>
          <w:rFonts w:cs="Arial"/>
          <w:sz w:val="22"/>
          <w:szCs w:val="22"/>
          <w:lang w:val="en-US"/>
        </w:rPr>
        <w:t xml:space="preserve"> span and high characteristic stability.</w:t>
      </w:r>
      <w:r>
        <w:rPr>
          <w:rFonts w:cs="Arial"/>
          <w:sz w:val="22"/>
          <w:szCs w:val="22"/>
          <w:lang w:val="en-US"/>
        </w:rPr>
        <w:t>”</w:t>
      </w:r>
    </w:p>
    <w:p w14:paraId="1EFEBB71" w14:textId="4AAA9FEC" w:rsidR="005A079A" w:rsidRDefault="005A079A" w:rsidP="005A079A">
      <w:pPr>
        <w:spacing w:line="276" w:lineRule="auto"/>
        <w:rPr>
          <w:rFonts w:cs="Arial"/>
          <w:sz w:val="22"/>
          <w:szCs w:val="22"/>
          <w:lang w:val="en-US"/>
        </w:rPr>
      </w:pPr>
    </w:p>
    <w:p w14:paraId="543F81F0" w14:textId="2AD9258A" w:rsidR="000F58FB" w:rsidRPr="00EA7DAB" w:rsidRDefault="000F58FB" w:rsidP="006B6185">
      <w:pPr>
        <w:spacing w:line="276" w:lineRule="auto"/>
        <w:rPr>
          <w:rFonts w:cs="Arial"/>
          <w:sz w:val="22"/>
          <w:szCs w:val="22"/>
          <w:lang w:val="en-US"/>
        </w:rPr>
      </w:pPr>
    </w:p>
    <w:p w14:paraId="3D53C574" w14:textId="0DD5C19D" w:rsidR="00EE7DA3" w:rsidRDefault="005A079A" w:rsidP="006B6185">
      <w:pPr>
        <w:spacing w:line="276" w:lineRule="auto"/>
        <w:rPr>
          <w:rFonts w:cs="Arial"/>
          <w:sz w:val="22"/>
          <w:szCs w:val="22"/>
          <w:lang w:val="en-US"/>
        </w:rPr>
      </w:pPr>
      <w:r>
        <w:rPr>
          <w:rFonts w:cs="Arial"/>
          <w:sz w:val="22"/>
          <w:szCs w:val="22"/>
          <w:lang w:val="en-US"/>
        </w:rPr>
        <w:t xml:space="preserve">To learn more about </w:t>
      </w:r>
      <w:r w:rsidR="00EE7DA3" w:rsidRPr="00565DE9">
        <w:rPr>
          <w:rFonts w:cs="Arial"/>
          <w:sz w:val="22"/>
          <w:szCs w:val="22"/>
          <w:lang w:val="en-US"/>
        </w:rPr>
        <w:t>Panasonic Industry</w:t>
      </w:r>
      <w:r>
        <w:rPr>
          <w:rFonts w:cs="Arial"/>
          <w:sz w:val="22"/>
          <w:szCs w:val="22"/>
          <w:lang w:val="en-US"/>
        </w:rPr>
        <w:t>’s</w:t>
      </w:r>
      <w:r w:rsidR="00EE7DA3" w:rsidRPr="00565DE9">
        <w:rPr>
          <w:rFonts w:cs="Arial"/>
          <w:sz w:val="22"/>
          <w:szCs w:val="22"/>
          <w:lang w:val="en-US"/>
        </w:rPr>
        <w:t xml:space="preserve"> </w:t>
      </w:r>
      <w:r w:rsidR="004132C9">
        <w:rPr>
          <w:rFonts w:cs="Arial"/>
          <w:sz w:val="22"/>
          <w:szCs w:val="22"/>
          <w:lang w:val="en-US"/>
        </w:rPr>
        <w:t xml:space="preserve">new SP-Caps ranges please visit: </w:t>
      </w:r>
      <w:hyperlink r:id="rId16" w:history="1">
        <w:r w:rsidR="006773A8" w:rsidRPr="005A7F85">
          <w:rPr>
            <w:rStyle w:val="Hyperlink"/>
            <w:rFonts w:cs="Arial"/>
            <w:sz w:val="22"/>
            <w:szCs w:val="22"/>
            <w:lang w:val="en-US"/>
          </w:rPr>
          <w:t>https://industry.panasonic.eu/products/components/capacitors/polymer-capacitors/sp-cap</w:t>
        </w:r>
      </w:hyperlink>
    </w:p>
    <w:p w14:paraId="0B560DCB" w14:textId="77777777" w:rsidR="006773A8" w:rsidRDefault="006773A8" w:rsidP="006B6185">
      <w:pPr>
        <w:spacing w:line="276" w:lineRule="auto"/>
        <w:rPr>
          <w:rFonts w:cs="Arial"/>
          <w:sz w:val="22"/>
          <w:szCs w:val="22"/>
          <w:lang w:val="en-US"/>
        </w:rPr>
      </w:pPr>
    </w:p>
    <w:p w14:paraId="3BAAFE89" w14:textId="77777777" w:rsidR="004132C9" w:rsidRDefault="004132C9" w:rsidP="006B6185">
      <w:pPr>
        <w:spacing w:line="276" w:lineRule="auto"/>
        <w:rPr>
          <w:rFonts w:cs="Arial"/>
          <w:sz w:val="22"/>
          <w:szCs w:val="22"/>
          <w:lang w:val="en-US"/>
        </w:rPr>
      </w:pPr>
    </w:p>
    <w:p w14:paraId="7DAAD04D" w14:textId="77777777" w:rsidR="00565DE9" w:rsidRPr="00565DE9" w:rsidRDefault="00565DE9" w:rsidP="00EE7DA3">
      <w:pPr>
        <w:spacing w:line="276" w:lineRule="auto"/>
        <w:rPr>
          <w:rFonts w:cs="Arial"/>
          <w:sz w:val="22"/>
          <w:szCs w:val="22"/>
          <w:lang w:val="en-US"/>
        </w:rPr>
      </w:pPr>
    </w:p>
    <w:p w14:paraId="7425188A" w14:textId="5C715EF7" w:rsidR="00D71DD7" w:rsidRDefault="00D71DD7" w:rsidP="00EE7DA3">
      <w:pPr>
        <w:spacing w:line="276" w:lineRule="auto"/>
        <w:rPr>
          <w:rFonts w:cs="Arial"/>
          <w:sz w:val="22"/>
          <w:szCs w:val="22"/>
          <w:lang w:val="en-US"/>
        </w:rPr>
      </w:pPr>
    </w:p>
    <w:p w14:paraId="04551CE6" w14:textId="50425E00" w:rsidR="006773A8" w:rsidRDefault="006773A8" w:rsidP="00EE7DA3">
      <w:pPr>
        <w:spacing w:line="276" w:lineRule="auto"/>
        <w:rPr>
          <w:rFonts w:cs="Arial"/>
          <w:sz w:val="22"/>
          <w:szCs w:val="22"/>
          <w:lang w:val="en-US"/>
        </w:rPr>
      </w:pPr>
    </w:p>
    <w:p w14:paraId="1D1CF38E" w14:textId="77777777" w:rsidR="006773A8" w:rsidRDefault="006773A8" w:rsidP="00EE7DA3">
      <w:pPr>
        <w:spacing w:line="276" w:lineRule="auto"/>
        <w:rPr>
          <w:rFonts w:cs="Arial"/>
          <w:sz w:val="22"/>
          <w:szCs w:val="22"/>
          <w:lang w:val="en-US"/>
        </w:rPr>
      </w:pPr>
    </w:p>
    <w:p w14:paraId="02E02263" w14:textId="19B17550"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US"/>
        </w:rPr>
        <w:t>About Panasonic Industry Europe GmbH</w:t>
      </w:r>
    </w:p>
    <w:p w14:paraId="6B93D9EC" w14:textId="2AE20C38"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221C2827" w14:textId="3CFB80E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603403A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 xml:space="preserve">More about Panasonic Industry Europe: </w:t>
      </w:r>
      <w:hyperlink r:id="rId17" w:history="1">
        <w:r w:rsidR="004132C9" w:rsidRPr="001C16EF">
          <w:rPr>
            <w:rStyle w:val="Hyperlink"/>
            <w:rFonts w:ascii="Arial" w:hAnsi="Arial" w:cs="Arial"/>
            <w:sz w:val="20"/>
            <w:szCs w:val="20"/>
            <w:lang w:val="en-US"/>
          </w:rPr>
          <w:t>http://industry.panasonic.eu</w:t>
        </w:r>
      </w:hyperlink>
    </w:p>
    <w:p w14:paraId="1C7AA35B" w14:textId="4194E99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27D99986" w14:textId="08D3623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GB"/>
        </w:rPr>
        <w:t>About the Panasonic Group</w:t>
      </w:r>
    </w:p>
    <w:p w14:paraId="61E37DBF" w14:textId="487E55B7" w:rsidR="00194BC6" w:rsidRDefault="00194BC6" w:rsidP="00691C73">
      <w:pPr>
        <w:pStyle w:val="paragraph"/>
        <w:spacing w:before="0" w:beforeAutospacing="0" w:after="0" w:afterAutospacing="0"/>
        <w:textAlignment w:val="baseline"/>
        <w:rPr>
          <w:rStyle w:val="normaltextrun"/>
          <w:rFonts w:ascii="Arial" w:hAnsi="Arial" w:cs="Arial"/>
          <w:color w:val="808080" w:themeColor="background1" w:themeShade="80"/>
          <w:sz w:val="20"/>
          <w:szCs w:val="20"/>
          <w:u w:val="single"/>
          <w:lang w:val="en-GB"/>
        </w:rPr>
      </w:pPr>
      <w:r w:rsidRPr="002641D4">
        <w:rPr>
          <w:rStyle w:val="normaltextrun"/>
          <w:rFonts w:ascii="Arial" w:hAnsi="Arial" w:cs="Arial"/>
          <w:color w:val="808080" w:themeColor="background1" w:themeShade="80"/>
          <w:sz w:val="20"/>
          <w:szCs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w:t>
      </w:r>
      <w:r w:rsidR="009F2CA8">
        <w:rPr>
          <w:rStyle w:val="normaltextrun"/>
          <w:rFonts w:ascii="Arial" w:hAnsi="Arial" w:cs="Arial"/>
          <w:color w:val="808080" w:themeColor="background1" w:themeShade="80"/>
          <w:sz w:val="20"/>
          <w:szCs w:val="20"/>
          <w:lang w:val="en-US"/>
        </w:rPr>
        <w:t xml:space="preserve"> </w:t>
      </w:r>
      <w:r w:rsidRPr="002641D4">
        <w:rPr>
          <w:rFonts w:ascii="Arial" w:hAnsi="Arial" w:cs="Arial"/>
          <w:color w:val="808080" w:themeColor="background1" w:themeShade="80"/>
          <w:sz w:val="20"/>
          <w:szCs w:val="20"/>
          <w:lang w:val="en-US"/>
        </w:rPr>
        <w:br/>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 xml:space="preserve">The Group reported consolidated net sales of </w:t>
      </w:r>
      <w:r w:rsidRPr="002641D4">
        <w:rPr>
          <w:rStyle w:val="normaltextrun"/>
          <w:rFonts w:ascii="Arial" w:hAnsi="Arial" w:cs="Arial"/>
          <w:color w:val="808080" w:themeColor="background1" w:themeShade="80"/>
          <w:sz w:val="20"/>
          <w:szCs w:val="20"/>
          <w:lang w:val="en-GB"/>
        </w:rPr>
        <w:t>Euro 59.40 billion (</w:t>
      </w:r>
      <w:r w:rsidRPr="002641D4">
        <w:rPr>
          <w:rStyle w:val="normaltextrun"/>
          <w:rFonts w:ascii="Arial" w:hAnsi="Arial" w:cs="Arial"/>
          <w:color w:val="808080" w:themeColor="background1" w:themeShade="80"/>
          <w:sz w:val="20"/>
          <w:szCs w:val="20"/>
          <w:lang w:val="en-US"/>
        </w:rPr>
        <w:t>8,378.9 billion yen) for the year ended March 31, 2023. To learn more about the Panasonic Group, please visit</w:t>
      </w:r>
      <w:r w:rsidRPr="002641D4">
        <w:rPr>
          <w:rStyle w:val="normaltextrun"/>
          <w:rFonts w:ascii="Arial" w:hAnsi="Arial" w:cs="Arial"/>
          <w:color w:val="808080" w:themeColor="background1" w:themeShade="80"/>
          <w:sz w:val="20"/>
          <w:szCs w:val="20"/>
          <w:lang w:val="en-GB"/>
        </w:rPr>
        <w:t xml:space="preserve">: </w:t>
      </w:r>
      <w:hyperlink r:id="rId18" w:tgtFrame="_blank" w:history="1">
        <w:r w:rsidRPr="002641D4">
          <w:rPr>
            <w:rStyle w:val="normaltextrun"/>
            <w:rFonts w:ascii="Arial" w:hAnsi="Arial" w:cs="Arial"/>
            <w:color w:val="808080" w:themeColor="background1" w:themeShade="80"/>
            <w:sz w:val="20"/>
            <w:szCs w:val="20"/>
            <w:u w:val="single"/>
            <w:lang w:val="en-GB"/>
          </w:rPr>
          <w:t>https://holdings.panasonic/global/</w:t>
        </w:r>
      </w:hyperlink>
    </w:p>
    <w:bookmarkEnd w:id="0"/>
    <w:p w14:paraId="31AB223A" w14:textId="4739B3E5" w:rsidR="004132C9" w:rsidRDefault="004132C9"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0BB73867" w14:textId="0EFB8397" w:rsidR="004B18EF" w:rsidRDefault="004B18EF"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61F3E5DC" w14:textId="64C616FD" w:rsidR="004B18EF" w:rsidRDefault="004B18EF"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1E6CE199" w14:textId="4D68850B" w:rsidR="004B18EF" w:rsidRPr="002641D4" w:rsidRDefault="004B18EF" w:rsidP="004B18EF">
      <w:pPr>
        <w:pStyle w:val="paragraph"/>
        <w:spacing w:before="0" w:beforeAutospacing="0" w:after="0" w:afterAutospacing="0"/>
        <w:textAlignment w:val="baseline"/>
        <w:rPr>
          <w:rFonts w:ascii="Arial" w:hAnsi="Arial" w:cs="Arial"/>
          <w:color w:val="808080" w:themeColor="background1" w:themeShade="80"/>
          <w:sz w:val="20"/>
          <w:szCs w:val="20"/>
          <w:lang w:val="en-US"/>
        </w:rPr>
      </w:pPr>
    </w:p>
    <w:sectPr w:rsidR="004B18EF" w:rsidRPr="002641D4" w:rsidSect="00305A24">
      <w:footerReference w:type="default" r:id="rId19"/>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6626" w14:textId="77777777" w:rsidR="0073746A" w:rsidRDefault="0073746A">
      <w:r>
        <w:separator/>
      </w:r>
    </w:p>
  </w:endnote>
  <w:endnote w:type="continuationSeparator" w:id="0">
    <w:p w14:paraId="7F96333C" w14:textId="77777777" w:rsidR="0073746A" w:rsidRDefault="0073746A">
      <w:r>
        <w:continuationSeparator/>
      </w:r>
    </w:p>
  </w:endnote>
  <w:endnote w:type="continuationNotice" w:id="1">
    <w:p w14:paraId="503406B3" w14:textId="77777777" w:rsidR="0073746A" w:rsidRDefault="00737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887AE3"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 xml:space="preserve">HRB 73 646 München </w:t>
    </w:r>
    <w:proofErr w:type="gramStart"/>
    <w:r>
      <w:rPr>
        <w:w w:val="80"/>
        <w:sz w:val="14"/>
        <w:lang w:val="en-GB"/>
      </w:rPr>
      <w:t>05.06.84</w:t>
    </w:r>
    <w:proofErr w:type="gramEnd"/>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proofErr w:type="spellStart"/>
    <w:r>
      <w:rPr>
        <w:w w:val="80"/>
        <w:sz w:val="14"/>
        <w:lang w:val="en-GB"/>
      </w:rPr>
      <w:t>Ust-IdNr</w:t>
    </w:r>
    <w:proofErr w:type="spellEnd"/>
    <w:r>
      <w:rPr>
        <w:w w:val="80"/>
        <w:sz w:val="14"/>
        <w:lang w:val="en-GB"/>
      </w:rPr>
      <w:t>.: DE 131165878</w:t>
    </w:r>
  </w:p>
  <w:p w14:paraId="6E6FF593" w14:textId="5010E7A5" w:rsidR="00BB18EC" w:rsidRPr="00C02F5A" w:rsidRDefault="00BB18EC">
    <w:pPr>
      <w:pStyle w:val="Fuzeile"/>
      <w:tabs>
        <w:tab w:val="clear" w:pos="4536"/>
        <w:tab w:val="clear" w:pos="9072"/>
        <w:tab w:val="left" w:pos="1134"/>
        <w:tab w:val="left" w:pos="3402"/>
        <w:tab w:val="left" w:pos="5529"/>
        <w:tab w:val="left" w:pos="6804"/>
        <w:tab w:val="left" w:pos="7938"/>
      </w:tabs>
      <w:rPr>
        <w:w w:val="80"/>
        <w:sz w:val="14"/>
      </w:rPr>
    </w:pPr>
    <w:r w:rsidRPr="00C02F5A">
      <w:rPr>
        <w:w w:val="80"/>
        <w:sz w:val="14"/>
      </w:rPr>
      <w:t>Germany</w:t>
    </w:r>
    <w:r w:rsidRPr="00C02F5A">
      <w:rPr>
        <w:w w:val="80"/>
        <w:sz w:val="14"/>
      </w:rPr>
      <w:tab/>
      <w:t>Y. Noka, J. Spatz, H. Takano, T. Yokota</w:t>
    </w:r>
    <w:r w:rsidRPr="00C02F5A">
      <w:rPr>
        <w:w w:val="80"/>
        <w:sz w:val="14"/>
      </w:rPr>
      <w:tab/>
      <w:t>Hypovereinsbank München</w:t>
    </w:r>
    <w:r w:rsidRPr="00C02F5A">
      <w:rPr>
        <w:w w:val="80"/>
        <w:sz w:val="14"/>
      </w:rPr>
      <w:tab/>
      <w:t>Kto-Nr.: 42 649 775</w:t>
    </w:r>
    <w:r w:rsidRPr="00C02F5A">
      <w:rPr>
        <w:w w:val="80"/>
        <w:sz w:val="14"/>
      </w:rPr>
      <w:tab/>
      <w:t>BLZ 700 202 70</w:t>
    </w:r>
    <w:r w:rsidRPr="00C02F5A">
      <w:rPr>
        <w:w w:val="80"/>
        <w:sz w:val="14"/>
      </w:rPr>
      <w:tab/>
    </w:r>
    <w:r w:rsidR="009F2CA8" w:rsidRPr="00C02F5A">
      <w:rPr>
        <w:w w:val="80"/>
        <w:sz w:val="14"/>
      </w:rPr>
      <w:t xml:space="preserve">      </w:t>
    </w:r>
    <w:r w:rsidRPr="00C02F5A">
      <w:rPr>
        <w:w w:val="80"/>
        <w:sz w:val="14"/>
      </w:rPr>
      <w:t xml:space="preserve"> Ust-Nr.: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32376" w14:textId="77777777" w:rsidR="0073746A" w:rsidRDefault="0073746A">
      <w:r>
        <w:separator/>
      </w:r>
    </w:p>
  </w:footnote>
  <w:footnote w:type="continuationSeparator" w:id="0">
    <w:p w14:paraId="592AA0B2" w14:textId="77777777" w:rsidR="0073746A" w:rsidRDefault="0073746A">
      <w:r>
        <w:continuationSeparator/>
      </w:r>
    </w:p>
  </w:footnote>
  <w:footnote w:type="continuationNotice" w:id="1">
    <w:p w14:paraId="3114333E" w14:textId="77777777" w:rsidR="0073746A" w:rsidRDefault="00737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29029284">
    <w:abstractNumId w:val="0"/>
  </w:num>
  <w:num w:numId="2" w16cid:durableId="1566645222">
    <w:abstractNumId w:val="1"/>
  </w:num>
  <w:num w:numId="3" w16cid:durableId="2006517608">
    <w:abstractNumId w:val="3"/>
  </w:num>
  <w:num w:numId="4" w16cid:durableId="323047276">
    <w:abstractNumId w:val="2"/>
    <w:lvlOverride w:ilvl="0">
      <w:startOverride w:val="1"/>
    </w:lvlOverride>
  </w:num>
  <w:num w:numId="5" w16cid:durableId="2125270731">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grammar="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04BA"/>
    <w:rsid w:val="00021D36"/>
    <w:rsid w:val="000230C1"/>
    <w:rsid w:val="00027092"/>
    <w:rsid w:val="00051151"/>
    <w:rsid w:val="00053A5E"/>
    <w:rsid w:val="00056F58"/>
    <w:rsid w:val="0006204E"/>
    <w:rsid w:val="00080E8B"/>
    <w:rsid w:val="000A6522"/>
    <w:rsid w:val="000B0CFC"/>
    <w:rsid w:val="000D4228"/>
    <w:rsid w:val="000D607E"/>
    <w:rsid w:val="000D68A8"/>
    <w:rsid w:val="000E23D8"/>
    <w:rsid w:val="000E3496"/>
    <w:rsid w:val="000F58FB"/>
    <w:rsid w:val="00102127"/>
    <w:rsid w:val="0010288D"/>
    <w:rsid w:val="00107307"/>
    <w:rsid w:val="001151AB"/>
    <w:rsid w:val="0013291B"/>
    <w:rsid w:val="00142F2B"/>
    <w:rsid w:val="001432A9"/>
    <w:rsid w:val="00163A4F"/>
    <w:rsid w:val="00163D3E"/>
    <w:rsid w:val="001657AF"/>
    <w:rsid w:val="00175E64"/>
    <w:rsid w:val="0017684F"/>
    <w:rsid w:val="001771F8"/>
    <w:rsid w:val="00180036"/>
    <w:rsid w:val="00182E71"/>
    <w:rsid w:val="00190864"/>
    <w:rsid w:val="0019367A"/>
    <w:rsid w:val="00194BC6"/>
    <w:rsid w:val="00194C48"/>
    <w:rsid w:val="001A07E7"/>
    <w:rsid w:val="001B4CFB"/>
    <w:rsid w:val="001C7A81"/>
    <w:rsid w:val="001E3908"/>
    <w:rsid w:val="001E6DF7"/>
    <w:rsid w:val="001E6FB7"/>
    <w:rsid w:val="001F2EDB"/>
    <w:rsid w:val="001F31C0"/>
    <w:rsid w:val="001F32B5"/>
    <w:rsid w:val="001F467D"/>
    <w:rsid w:val="0020160A"/>
    <w:rsid w:val="00206D5B"/>
    <w:rsid w:val="0022476E"/>
    <w:rsid w:val="00250A9B"/>
    <w:rsid w:val="00252483"/>
    <w:rsid w:val="00253A0F"/>
    <w:rsid w:val="002621F3"/>
    <w:rsid w:val="002641D4"/>
    <w:rsid w:val="00267718"/>
    <w:rsid w:val="00274F4F"/>
    <w:rsid w:val="002943EF"/>
    <w:rsid w:val="002A088F"/>
    <w:rsid w:val="002A0B6A"/>
    <w:rsid w:val="002A664B"/>
    <w:rsid w:val="002C4811"/>
    <w:rsid w:val="002C7DEC"/>
    <w:rsid w:val="002F4935"/>
    <w:rsid w:val="00305A24"/>
    <w:rsid w:val="003076AC"/>
    <w:rsid w:val="00316C3E"/>
    <w:rsid w:val="003417FF"/>
    <w:rsid w:val="00342A0E"/>
    <w:rsid w:val="003442BF"/>
    <w:rsid w:val="00365EC9"/>
    <w:rsid w:val="00375C75"/>
    <w:rsid w:val="003A5394"/>
    <w:rsid w:val="003B2846"/>
    <w:rsid w:val="003C4F2F"/>
    <w:rsid w:val="003E489B"/>
    <w:rsid w:val="003F1963"/>
    <w:rsid w:val="004030A3"/>
    <w:rsid w:val="00403EFD"/>
    <w:rsid w:val="004132C9"/>
    <w:rsid w:val="00413994"/>
    <w:rsid w:val="004351DB"/>
    <w:rsid w:val="00446ECD"/>
    <w:rsid w:val="00451ADF"/>
    <w:rsid w:val="00451ED1"/>
    <w:rsid w:val="00460462"/>
    <w:rsid w:val="0047578D"/>
    <w:rsid w:val="00481780"/>
    <w:rsid w:val="004864B4"/>
    <w:rsid w:val="00493396"/>
    <w:rsid w:val="0049583E"/>
    <w:rsid w:val="004A5463"/>
    <w:rsid w:val="004B18EF"/>
    <w:rsid w:val="004B5683"/>
    <w:rsid w:val="004B7647"/>
    <w:rsid w:val="004C41DA"/>
    <w:rsid w:val="004C67FE"/>
    <w:rsid w:val="004E3FD0"/>
    <w:rsid w:val="00504188"/>
    <w:rsid w:val="005053DB"/>
    <w:rsid w:val="005065BA"/>
    <w:rsid w:val="00514D8A"/>
    <w:rsid w:val="00536576"/>
    <w:rsid w:val="00544F1C"/>
    <w:rsid w:val="00557950"/>
    <w:rsid w:val="0056185B"/>
    <w:rsid w:val="00565DE9"/>
    <w:rsid w:val="00570272"/>
    <w:rsid w:val="00571A49"/>
    <w:rsid w:val="00571ABA"/>
    <w:rsid w:val="00580F3C"/>
    <w:rsid w:val="005879A3"/>
    <w:rsid w:val="00587F1B"/>
    <w:rsid w:val="00594F4F"/>
    <w:rsid w:val="005960EF"/>
    <w:rsid w:val="00597276"/>
    <w:rsid w:val="005A079A"/>
    <w:rsid w:val="005B11FD"/>
    <w:rsid w:val="005B241A"/>
    <w:rsid w:val="005B2776"/>
    <w:rsid w:val="005B53BB"/>
    <w:rsid w:val="005C7525"/>
    <w:rsid w:val="005D17BB"/>
    <w:rsid w:val="005D60CC"/>
    <w:rsid w:val="005D7704"/>
    <w:rsid w:val="005E64B4"/>
    <w:rsid w:val="005F3884"/>
    <w:rsid w:val="00605EE6"/>
    <w:rsid w:val="00646019"/>
    <w:rsid w:val="00652400"/>
    <w:rsid w:val="00666161"/>
    <w:rsid w:val="006773A8"/>
    <w:rsid w:val="006824B2"/>
    <w:rsid w:val="00686A05"/>
    <w:rsid w:val="0069174A"/>
    <w:rsid w:val="00691C73"/>
    <w:rsid w:val="006958A7"/>
    <w:rsid w:val="00697F6E"/>
    <w:rsid w:val="006A707B"/>
    <w:rsid w:val="006A7305"/>
    <w:rsid w:val="006B6185"/>
    <w:rsid w:val="006C0CE1"/>
    <w:rsid w:val="006C145C"/>
    <w:rsid w:val="006C7EA8"/>
    <w:rsid w:val="006D2524"/>
    <w:rsid w:val="006D4341"/>
    <w:rsid w:val="006E6DBC"/>
    <w:rsid w:val="006E7F5A"/>
    <w:rsid w:val="006F3B87"/>
    <w:rsid w:val="0070632C"/>
    <w:rsid w:val="00714686"/>
    <w:rsid w:val="00726A96"/>
    <w:rsid w:val="00731130"/>
    <w:rsid w:val="007359B6"/>
    <w:rsid w:val="007363EC"/>
    <w:rsid w:val="007364E6"/>
    <w:rsid w:val="0073746A"/>
    <w:rsid w:val="00741481"/>
    <w:rsid w:val="00747D27"/>
    <w:rsid w:val="007543E7"/>
    <w:rsid w:val="007547EB"/>
    <w:rsid w:val="007628C4"/>
    <w:rsid w:val="007716C0"/>
    <w:rsid w:val="00776EB4"/>
    <w:rsid w:val="0078032A"/>
    <w:rsid w:val="0078064D"/>
    <w:rsid w:val="00787901"/>
    <w:rsid w:val="00793B92"/>
    <w:rsid w:val="007A1227"/>
    <w:rsid w:val="007A5ECB"/>
    <w:rsid w:val="007C4BC0"/>
    <w:rsid w:val="007C539E"/>
    <w:rsid w:val="007D4D8D"/>
    <w:rsid w:val="007F25B3"/>
    <w:rsid w:val="0080391C"/>
    <w:rsid w:val="00827677"/>
    <w:rsid w:val="00833F36"/>
    <w:rsid w:val="00841EAA"/>
    <w:rsid w:val="008536A3"/>
    <w:rsid w:val="0086515D"/>
    <w:rsid w:val="00866A04"/>
    <w:rsid w:val="00874BF5"/>
    <w:rsid w:val="00895A89"/>
    <w:rsid w:val="008C14BA"/>
    <w:rsid w:val="008D371D"/>
    <w:rsid w:val="008D4945"/>
    <w:rsid w:val="008E7F3B"/>
    <w:rsid w:val="009103E2"/>
    <w:rsid w:val="009244D3"/>
    <w:rsid w:val="00947C17"/>
    <w:rsid w:val="00951851"/>
    <w:rsid w:val="00970284"/>
    <w:rsid w:val="00982A3B"/>
    <w:rsid w:val="00982C89"/>
    <w:rsid w:val="00985349"/>
    <w:rsid w:val="00994D4A"/>
    <w:rsid w:val="00996367"/>
    <w:rsid w:val="009975E9"/>
    <w:rsid w:val="009A00FB"/>
    <w:rsid w:val="009A2D27"/>
    <w:rsid w:val="009B3329"/>
    <w:rsid w:val="009B599D"/>
    <w:rsid w:val="009C1422"/>
    <w:rsid w:val="009C2011"/>
    <w:rsid w:val="009D4850"/>
    <w:rsid w:val="009D792D"/>
    <w:rsid w:val="009E3F5A"/>
    <w:rsid w:val="009E4339"/>
    <w:rsid w:val="009E7383"/>
    <w:rsid w:val="009F2CA8"/>
    <w:rsid w:val="00A13A62"/>
    <w:rsid w:val="00A22A4A"/>
    <w:rsid w:val="00A324FE"/>
    <w:rsid w:val="00A5124C"/>
    <w:rsid w:val="00A625A5"/>
    <w:rsid w:val="00A876F6"/>
    <w:rsid w:val="00A90106"/>
    <w:rsid w:val="00A9334B"/>
    <w:rsid w:val="00A961AC"/>
    <w:rsid w:val="00A96E4A"/>
    <w:rsid w:val="00A9721C"/>
    <w:rsid w:val="00A97FB0"/>
    <w:rsid w:val="00AA236F"/>
    <w:rsid w:val="00AA7DE3"/>
    <w:rsid w:val="00AB1070"/>
    <w:rsid w:val="00AB7365"/>
    <w:rsid w:val="00AD0A99"/>
    <w:rsid w:val="00AD5329"/>
    <w:rsid w:val="00AE016E"/>
    <w:rsid w:val="00AE072C"/>
    <w:rsid w:val="00AE51C8"/>
    <w:rsid w:val="00B01785"/>
    <w:rsid w:val="00B10193"/>
    <w:rsid w:val="00B16C1E"/>
    <w:rsid w:val="00B24A4D"/>
    <w:rsid w:val="00B25638"/>
    <w:rsid w:val="00B35EFC"/>
    <w:rsid w:val="00B46282"/>
    <w:rsid w:val="00B508BC"/>
    <w:rsid w:val="00B56624"/>
    <w:rsid w:val="00B57AA2"/>
    <w:rsid w:val="00B608FC"/>
    <w:rsid w:val="00B673AA"/>
    <w:rsid w:val="00B759A7"/>
    <w:rsid w:val="00B8524A"/>
    <w:rsid w:val="00B9285F"/>
    <w:rsid w:val="00B92BF3"/>
    <w:rsid w:val="00B971F7"/>
    <w:rsid w:val="00BA6501"/>
    <w:rsid w:val="00BB0D6C"/>
    <w:rsid w:val="00BB18EC"/>
    <w:rsid w:val="00BB2B2D"/>
    <w:rsid w:val="00BC521C"/>
    <w:rsid w:val="00BC74D9"/>
    <w:rsid w:val="00BD14B4"/>
    <w:rsid w:val="00BE0545"/>
    <w:rsid w:val="00BF65AD"/>
    <w:rsid w:val="00C006DA"/>
    <w:rsid w:val="00C02F5A"/>
    <w:rsid w:val="00C37F35"/>
    <w:rsid w:val="00C413C6"/>
    <w:rsid w:val="00C61D9E"/>
    <w:rsid w:val="00C7072F"/>
    <w:rsid w:val="00C819A1"/>
    <w:rsid w:val="00C875A6"/>
    <w:rsid w:val="00CB5FC4"/>
    <w:rsid w:val="00CC014A"/>
    <w:rsid w:val="00CC2008"/>
    <w:rsid w:val="00CC2BAD"/>
    <w:rsid w:val="00CC5FCF"/>
    <w:rsid w:val="00CF379C"/>
    <w:rsid w:val="00CF779D"/>
    <w:rsid w:val="00CF7F58"/>
    <w:rsid w:val="00D03837"/>
    <w:rsid w:val="00D1162F"/>
    <w:rsid w:val="00D175EA"/>
    <w:rsid w:val="00D3073E"/>
    <w:rsid w:val="00D32FF6"/>
    <w:rsid w:val="00D36D5C"/>
    <w:rsid w:val="00D41182"/>
    <w:rsid w:val="00D431A8"/>
    <w:rsid w:val="00D52478"/>
    <w:rsid w:val="00D539BD"/>
    <w:rsid w:val="00D54E49"/>
    <w:rsid w:val="00D5536A"/>
    <w:rsid w:val="00D71DD7"/>
    <w:rsid w:val="00D93D7D"/>
    <w:rsid w:val="00DA3C75"/>
    <w:rsid w:val="00DA4B3E"/>
    <w:rsid w:val="00DB032E"/>
    <w:rsid w:val="00DC256C"/>
    <w:rsid w:val="00DC2CF2"/>
    <w:rsid w:val="00DC480F"/>
    <w:rsid w:val="00DC7F5E"/>
    <w:rsid w:val="00DD2138"/>
    <w:rsid w:val="00DD2FB0"/>
    <w:rsid w:val="00DE1D3D"/>
    <w:rsid w:val="00DE5B90"/>
    <w:rsid w:val="00DE6163"/>
    <w:rsid w:val="00DE6A69"/>
    <w:rsid w:val="00E0774A"/>
    <w:rsid w:val="00E11685"/>
    <w:rsid w:val="00E2784D"/>
    <w:rsid w:val="00E31C31"/>
    <w:rsid w:val="00E32FFF"/>
    <w:rsid w:val="00E46D10"/>
    <w:rsid w:val="00E5098D"/>
    <w:rsid w:val="00E50E33"/>
    <w:rsid w:val="00E710E9"/>
    <w:rsid w:val="00E741A3"/>
    <w:rsid w:val="00E81694"/>
    <w:rsid w:val="00E83F4C"/>
    <w:rsid w:val="00E84883"/>
    <w:rsid w:val="00E84D56"/>
    <w:rsid w:val="00E86A19"/>
    <w:rsid w:val="00E86CF7"/>
    <w:rsid w:val="00EA7DAB"/>
    <w:rsid w:val="00EB1488"/>
    <w:rsid w:val="00ED0A85"/>
    <w:rsid w:val="00EE5CA2"/>
    <w:rsid w:val="00EE5F9E"/>
    <w:rsid w:val="00EE7DA3"/>
    <w:rsid w:val="00EF6BDD"/>
    <w:rsid w:val="00F14387"/>
    <w:rsid w:val="00F25061"/>
    <w:rsid w:val="00F271A6"/>
    <w:rsid w:val="00F32338"/>
    <w:rsid w:val="00F3367D"/>
    <w:rsid w:val="00F413D1"/>
    <w:rsid w:val="00F50F36"/>
    <w:rsid w:val="00F76E6B"/>
    <w:rsid w:val="00F77BB3"/>
    <w:rsid w:val="00F77D94"/>
    <w:rsid w:val="00F8722C"/>
    <w:rsid w:val="00F95393"/>
    <w:rsid w:val="00F969E6"/>
    <w:rsid w:val="00FA49D6"/>
    <w:rsid w:val="00FB4A81"/>
    <w:rsid w:val="00FC5013"/>
    <w:rsid w:val="00FD3531"/>
    <w:rsid w:val="00FF098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customStyle="1" w:styleId="NichtaufgelsteErwhnung1">
    <w:name w:val="Nicht aufgelöste Erwähnung1"/>
    <w:basedOn w:val="Absatz-Standardschriftart"/>
    <w:uiPriority w:val="99"/>
    <w:semiHidden/>
    <w:unhideWhenUsed/>
    <w:rsid w:val="00B24A4D"/>
    <w:rPr>
      <w:color w:val="605E5C"/>
      <w:shd w:val="clear" w:color="auto" w:fill="E1DFDD"/>
    </w:rPr>
  </w:style>
  <w:style w:type="character" w:styleId="BesuchterLink">
    <w:name w:val="FollowedHyperlink"/>
    <w:basedOn w:val="Absatz-Standardschriftart"/>
    <w:uiPriority w:val="99"/>
    <w:semiHidden/>
    <w:unhideWhenUsed/>
    <w:rsid w:val="006773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639463499">
      <w:bodyDiv w:val="1"/>
      <w:marLeft w:val="0"/>
      <w:marRight w:val="0"/>
      <w:marTop w:val="0"/>
      <w:marBottom w:val="0"/>
      <w:divBdr>
        <w:top w:val="none" w:sz="0" w:space="0" w:color="auto"/>
        <w:left w:val="none" w:sz="0" w:space="0" w:color="auto"/>
        <w:bottom w:val="none" w:sz="0" w:space="0" w:color="auto"/>
        <w:right w:val="none" w:sz="0" w:space="0" w:color="auto"/>
      </w:divBdr>
      <w:divsChild>
        <w:div w:id="1870683320">
          <w:marLeft w:val="0"/>
          <w:marRight w:val="0"/>
          <w:marTop w:val="0"/>
          <w:marBottom w:val="0"/>
          <w:divBdr>
            <w:top w:val="none" w:sz="0" w:space="0" w:color="auto"/>
            <w:left w:val="none" w:sz="0" w:space="0" w:color="auto"/>
            <w:bottom w:val="none" w:sz="0" w:space="0" w:color="auto"/>
            <w:right w:val="none" w:sz="0" w:space="0" w:color="auto"/>
          </w:divBdr>
        </w:div>
        <w:div w:id="859002587">
          <w:marLeft w:val="0"/>
          <w:marRight w:val="0"/>
          <w:marTop w:val="0"/>
          <w:marBottom w:val="0"/>
          <w:divBdr>
            <w:top w:val="none" w:sz="0" w:space="0" w:color="auto"/>
            <w:left w:val="none" w:sz="0" w:space="0" w:color="auto"/>
            <w:bottom w:val="none" w:sz="0" w:space="0" w:color="auto"/>
            <w:right w:val="none" w:sz="0" w:space="0" w:color="auto"/>
          </w:divBdr>
        </w:div>
      </w:divsChild>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holdings.panasonic/globa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industry.panasonic.eu" TargetMode="External"/><Relationship Id="rId2" Type="http://schemas.openxmlformats.org/officeDocument/2006/relationships/customXml" Target="../customXml/item2.xml"/><Relationship Id="rId16" Type="http://schemas.openxmlformats.org/officeDocument/2006/relationships/hyperlink" Target="https://industry.panasonic.eu/products/components/capacitors/polymer-capacitors/sp-ca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2" ma:contentTypeDescription="Ein neues Dokument erstellen." ma:contentTypeScope="" ma:versionID="1b463bc9aab06dc5bee1c00de1948ab9">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3c0745435feb13ef02a206120d21333b"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06EAB4E0-C2BD-4308-9536-57ADFCB4BF46}">
  <ds:schemaRefs>
    <ds:schemaRef ds:uri="http://schemas.openxmlformats.org/officeDocument/2006/bibliography"/>
  </ds:schemaRefs>
</ds:datastoreItem>
</file>

<file path=customXml/itemProps3.xml><?xml version="1.0" encoding="utf-8"?>
<ds:datastoreItem xmlns:ds="http://schemas.openxmlformats.org/officeDocument/2006/customXml" ds:itemID="{C7B58F4B-BEF9-4ECA-9705-8866E2DB6096}"/>
</file>

<file path=customXml/itemProps4.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607</Words>
  <Characters>3828</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MEW Europe</Company>
  <LinksUpToDate>false</LinksUpToDate>
  <CharactersWithSpaces>4427</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Kirschenhofer, Benno</cp:lastModifiedBy>
  <cp:revision>2</cp:revision>
  <cp:lastPrinted>2012-10-31T13:57:00Z</cp:lastPrinted>
  <dcterms:created xsi:type="dcterms:W3CDTF">2023-10-04T12:39:00Z</dcterms:created>
  <dcterms:modified xsi:type="dcterms:W3CDTF">2023-10-04T12:39:00Z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