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497811"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2B17E2" w:rsidRDefault="000D607E" w:rsidP="000D607E">
      <w:pPr>
        <w:framePr w:w="2654" w:h="2761" w:hRule="exact" w:hSpace="142" w:wrap="around" w:vAnchor="text" w:hAnchor="page" w:x="8664" w:y="236"/>
        <w:spacing w:line="250" w:lineRule="exact"/>
        <w:rPr>
          <w:rFonts w:cs="Arial"/>
          <w:sz w:val="14"/>
          <w:szCs w:val="14"/>
          <w:lang w:val="en-US"/>
        </w:rPr>
      </w:pPr>
      <w:r w:rsidRPr="002B17E2">
        <w:rPr>
          <w:rFonts w:cs="Arial"/>
          <w:color w:val="A3A3A3"/>
          <w:sz w:val="14"/>
          <w:szCs w:val="14"/>
          <w:lang w:val="en-US"/>
        </w:rPr>
        <w:t xml:space="preserve">Email: </w:t>
      </w:r>
      <w:r w:rsidRPr="00375C75">
        <w:rPr>
          <w:rFonts w:cs="Arial"/>
          <w:sz w:val="14"/>
          <w:szCs w:val="14"/>
          <w:lang w:val="en-US"/>
        </w:rPr>
        <w:fldChar w:fldCharType="begin"/>
      </w:r>
      <w:r w:rsidRPr="002B17E2">
        <w:rPr>
          <w:rFonts w:cs="Arial"/>
          <w:sz w:val="14"/>
          <w:szCs w:val="14"/>
          <w:lang w:val="en-US"/>
        </w:rPr>
        <w:instrText xml:space="preserve"> HYPERLINK "mailto:benno.kirschenhofer@eu.panasonic.com</w:instrText>
      </w:r>
    </w:p>
    <w:p w14:paraId="4735AED8" w14:textId="77777777" w:rsidR="000D607E" w:rsidRPr="002B17E2" w:rsidRDefault="000D607E" w:rsidP="000D607E">
      <w:pPr>
        <w:framePr w:w="2654" w:h="2761" w:hRule="exact" w:hSpace="142" w:wrap="around" w:vAnchor="text" w:hAnchor="page" w:x="8664" w:y="236"/>
        <w:spacing w:line="250" w:lineRule="exact"/>
        <w:rPr>
          <w:rStyle w:val="Hyperlink"/>
          <w:rFonts w:cs="Arial"/>
          <w:sz w:val="14"/>
          <w:szCs w:val="14"/>
          <w:lang w:val="en-US"/>
        </w:rPr>
      </w:pPr>
      <w:r w:rsidRPr="002B17E2">
        <w:rPr>
          <w:rFonts w:cs="Arial"/>
          <w:sz w:val="14"/>
          <w:szCs w:val="14"/>
          <w:lang w:val="en-US"/>
        </w:rPr>
        <w:instrText xml:space="preserve">" </w:instrText>
      </w:r>
      <w:r w:rsidRPr="00375C75">
        <w:rPr>
          <w:rFonts w:cs="Arial"/>
          <w:sz w:val="14"/>
          <w:szCs w:val="14"/>
          <w:lang w:val="en-US"/>
        </w:rPr>
      </w:r>
      <w:r w:rsidRPr="00375C75">
        <w:rPr>
          <w:rFonts w:cs="Arial"/>
          <w:sz w:val="14"/>
          <w:szCs w:val="14"/>
          <w:lang w:val="en-US"/>
        </w:rPr>
        <w:fldChar w:fldCharType="separate"/>
      </w:r>
      <w:r w:rsidRPr="002B17E2">
        <w:rPr>
          <w:rStyle w:val="Hyperlink"/>
          <w:rFonts w:cs="Arial"/>
          <w:sz w:val="14"/>
          <w:szCs w:val="14"/>
          <w:lang w:val="en-US"/>
        </w:rPr>
        <w:t>benno.kirschenhofer@eu.panasonic.com</w:t>
      </w:r>
    </w:p>
    <w:p w14:paraId="7181793F" w14:textId="77777777" w:rsidR="000D607E" w:rsidRPr="009F4EBF"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9F4EBF">
        <w:rPr>
          <w:rFonts w:cs="Arial"/>
          <w:color w:val="A3A3A3"/>
          <w:sz w:val="14"/>
          <w:szCs w:val="14"/>
          <w:lang w:val="en-US"/>
        </w:rPr>
        <w:t>Phone: ++49-172 2814105</w:t>
      </w:r>
    </w:p>
    <w:p w14:paraId="0F154B7E" w14:textId="3F5B6F00" w:rsidR="000D607E" w:rsidRPr="009F4EBF" w:rsidRDefault="00497811" w:rsidP="000D607E">
      <w:pPr>
        <w:framePr w:w="2654" w:h="2761" w:hRule="exact" w:hSpace="142" w:wrap="around" w:vAnchor="text" w:hAnchor="page" w:x="8664" w:y="236"/>
        <w:rPr>
          <w:rStyle w:val="Hyperlink"/>
          <w:rFonts w:cs="Arial"/>
          <w:color w:val="A3A3A3"/>
          <w:sz w:val="14"/>
          <w:szCs w:val="14"/>
          <w:lang w:val="en-US"/>
        </w:rPr>
      </w:pPr>
      <w:hyperlink r:id="rId15" w:history="1">
        <w:r w:rsidR="00D76A0D" w:rsidRPr="009F4EBF">
          <w:rPr>
            <w:rStyle w:val="Hyperlink"/>
            <w:rFonts w:cs="Arial"/>
            <w:sz w:val="14"/>
            <w:szCs w:val="14"/>
            <w:lang w:val="en-US"/>
          </w:rPr>
          <w:t>https://industry.panasonic.eu</w:t>
        </w:r>
      </w:hyperlink>
    </w:p>
    <w:p w14:paraId="3EFDDFF0" w14:textId="77777777" w:rsidR="000D607E" w:rsidRPr="009F4EBF"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Pr="009F4EBF" w:rsidRDefault="004C67FE" w:rsidP="004C67FE">
      <w:pPr>
        <w:autoSpaceDE w:val="0"/>
        <w:autoSpaceDN w:val="0"/>
        <w:adjustRightInd w:val="0"/>
        <w:rPr>
          <w:rFonts w:cs="Arial"/>
          <w:b/>
          <w:bCs/>
          <w:color w:val="000000"/>
          <w:sz w:val="22"/>
          <w:szCs w:val="22"/>
          <w:lang w:val="en-US" w:eastAsia="de-DE"/>
        </w:rPr>
      </w:pPr>
    </w:p>
    <w:p w14:paraId="3CA38962" w14:textId="77777777" w:rsidR="000161DC" w:rsidRDefault="000161DC" w:rsidP="006F5CA4">
      <w:pPr>
        <w:pStyle w:val="presssubheadline"/>
        <w:jc w:val="center"/>
        <w:rPr>
          <w:b/>
          <w:bCs/>
          <w:color w:val="4074B5"/>
          <w:sz w:val="32"/>
          <w:szCs w:val="32"/>
        </w:rPr>
      </w:pPr>
      <w:r w:rsidRPr="000161DC">
        <w:rPr>
          <w:b/>
          <w:bCs/>
          <w:color w:val="4074B5"/>
          <w:sz w:val="32"/>
          <w:szCs w:val="32"/>
        </w:rPr>
        <w:t xml:space="preserve">Sustainable mobility on Lake Ossiach: </w:t>
      </w:r>
    </w:p>
    <w:p w14:paraId="147C515E" w14:textId="6760E50F" w:rsidR="00261E04" w:rsidRPr="0005576B" w:rsidRDefault="009F4EBF" w:rsidP="006F5CA4">
      <w:pPr>
        <w:pStyle w:val="presssubheadline"/>
        <w:jc w:val="center"/>
      </w:pPr>
      <w:r>
        <w:rPr>
          <w:b/>
          <w:bCs/>
          <w:color w:val="4074B5"/>
          <w:sz w:val="32"/>
          <w:szCs w:val="32"/>
        </w:rPr>
        <w:t>Pr</w:t>
      </w:r>
      <w:r w:rsidR="000161DC" w:rsidRPr="000161DC">
        <w:rPr>
          <w:b/>
          <w:bCs/>
          <w:color w:val="4074B5"/>
          <w:sz w:val="32"/>
          <w:szCs w:val="32"/>
        </w:rPr>
        <w:t>emium e-bikes with Panasonic motors</w:t>
      </w:r>
      <w:r>
        <w:rPr>
          <w:b/>
          <w:bCs/>
          <w:color w:val="4074B5"/>
          <w:sz w:val="32"/>
          <w:szCs w:val="32"/>
        </w:rPr>
        <w:t xml:space="preserve"> at </w:t>
      </w:r>
      <w:r w:rsidR="00665737" w:rsidRPr="000161DC">
        <w:rPr>
          <w:b/>
          <w:bCs/>
          <w:color w:val="4074B5"/>
          <w:sz w:val="32"/>
          <w:szCs w:val="32"/>
        </w:rPr>
        <w:t>Robinson Club Landskron</w:t>
      </w:r>
      <w:r w:rsidR="009A00FB" w:rsidRPr="0005576B">
        <w:rPr>
          <w:b/>
          <w:color w:val="4074B5"/>
          <w:sz w:val="32"/>
          <w:szCs w:val="32"/>
        </w:rPr>
        <w:br/>
      </w:r>
    </w:p>
    <w:p w14:paraId="45898A2D" w14:textId="19663B06" w:rsidR="001E6FB7" w:rsidRPr="009F4EBF" w:rsidRDefault="001E6FB7" w:rsidP="00F0682C">
      <w:pPr>
        <w:pStyle w:val="pressdate"/>
        <w:spacing w:before="240"/>
        <w:rPr>
          <w:rFonts w:cs="Arial"/>
          <w:caps w:val="0"/>
          <w:sz w:val="28"/>
          <w:szCs w:val="28"/>
        </w:rPr>
      </w:pPr>
      <w:r w:rsidRPr="009F4EBF">
        <w:t>M</w:t>
      </w:r>
      <w:r w:rsidR="00E4681C" w:rsidRPr="009F4EBF">
        <w:t xml:space="preserve">ünchen, </w:t>
      </w:r>
      <w:r w:rsidR="00497811">
        <w:t>October</w:t>
      </w:r>
      <w:r w:rsidR="00E4681C" w:rsidRPr="009F4EBF">
        <w:t xml:space="preserve"> 2024</w:t>
      </w:r>
    </w:p>
    <w:p w14:paraId="760557B9" w14:textId="4A896A13" w:rsidR="00266572" w:rsidRPr="002937A5" w:rsidRDefault="002937A5" w:rsidP="00266572">
      <w:pPr>
        <w:rPr>
          <w:rFonts w:eastAsia="Times New Roman" w:cs="Arial"/>
          <w:color w:val="000000" w:themeColor="text1"/>
          <w:sz w:val="22"/>
          <w:szCs w:val="22"/>
          <w:lang w:val="en-US"/>
        </w:rPr>
      </w:pPr>
      <w:r w:rsidRPr="002937A5">
        <w:rPr>
          <w:rFonts w:eastAsia="Times New Roman" w:cs="Arial" w:hint="eastAsia"/>
          <w:color w:val="000000" w:themeColor="text1"/>
          <w:sz w:val="22"/>
          <w:szCs w:val="22"/>
          <w:lang w:val="en-US"/>
        </w:rPr>
        <w:t>In cooperation with its TOP partner Panasonic, ROBINSON provides guests at ROBINSON LANDSKRON in Austria with first-class e-bikes equipped with Panasonic motors. This collaboration guarantees high-quality electric mobility for all guests who wish to explore the surroundings of Lake Ossiach in a comfortable and sustainable manner. The powerful Panasonic motors deliver optimal support, especially on challenging terrain, ensuring an unforgettable riding experience in the great outdoors. The manufacturers of the 95Nm bikes include Flyer, Leader Fox, and Crussis.</w:t>
      </w:r>
    </w:p>
    <w:p w14:paraId="4CA47E0B" w14:textId="77777777" w:rsidR="002937A5" w:rsidRPr="002937A5" w:rsidRDefault="002937A5" w:rsidP="00266572">
      <w:pPr>
        <w:rPr>
          <w:rFonts w:eastAsia="Times New Roman" w:cs="Arial"/>
          <w:color w:val="000000" w:themeColor="text1"/>
          <w:sz w:val="22"/>
          <w:szCs w:val="22"/>
          <w:lang w:val="en-US"/>
        </w:rPr>
      </w:pPr>
    </w:p>
    <w:p w14:paraId="5897F9F5" w14:textId="77777777" w:rsidR="00266572" w:rsidRDefault="00266572" w:rsidP="00266572">
      <w:pPr>
        <w:rPr>
          <w:rFonts w:eastAsia="Times New Roman" w:cs="Arial"/>
          <w:color w:val="000000" w:themeColor="text1"/>
          <w:sz w:val="22"/>
          <w:szCs w:val="22"/>
          <w:lang w:val="en-US"/>
        </w:rPr>
      </w:pPr>
      <w:r w:rsidRPr="00266572">
        <w:rPr>
          <w:rFonts w:eastAsia="Times New Roman" w:cs="Arial"/>
          <w:color w:val="000000" w:themeColor="text1"/>
          <w:sz w:val="22"/>
          <w:szCs w:val="22"/>
          <w:lang w:val="en-US"/>
        </w:rPr>
        <w:t xml:space="preserve">For more information about Panasonic Industry's e-bike drive systems, please click here: </w:t>
      </w:r>
      <w:hyperlink r:id="rId16" w:history="1">
        <w:r w:rsidRPr="00266572">
          <w:rPr>
            <w:rStyle w:val="Hyperlink"/>
            <w:rFonts w:eastAsia="Times New Roman" w:cs="Arial"/>
            <w:sz w:val="22"/>
            <w:szCs w:val="22"/>
            <w:lang w:val="en-US"/>
          </w:rPr>
          <w:t>e-bike motor unit (panasonic.eu)</w:t>
        </w:r>
      </w:hyperlink>
    </w:p>
    <w:p w14:paraId="08291923" w14:textId="77777777" w:rsidR="00266572" w:rsidRPr="00266572" w:rsidRDefault="00266572" w:rsidP="00266572">
      <w:pPr>
        <w:rPr>
          <w:rFonts w:eastAsia="Times New Roman" w:cs="Arial"/>
          <w:color w:val="000000" w:themeColor="text1"/>
          <w:sz w:val="22"/>
          <w:szCs w:val="22"/>
          <w:lang w:val="en-US"/>
        </w:rPr>
      </w:pPr>
    </w:p>
    <w:p w14:paraId="595D0864" w14:textId="44D5857F" w:rsidR="00266572" w:rsidRPr="00266572" w:rsidRDefault="00266572" w:rsidP="00266572">
      <w:pPr>
        <w:rPr>
          <w:rFonts w:eastAsia="Times New Roman" w:cs="Arial"/>
          <w:color w:val="000000" w:themeColor="text1"/>
          <w:sz w:val="22"/>
          <w:szCs w:val="22"/>
          <w:lang w:val="en-US"/>
        </w:rPr>
      </w:pPr>
      <w:r w:rsidRPr="00266572">
        <w:rPr>
          <w:rFonts w:eastAsia="Times New Roman" w:cs="Arial"/>
          <w:color w:val="000000" w:themeColor="text1"/>
          <w:sz w:val="22"/>
          <w:szCs w:val="22"/>
          <w:lang w:val="en-US"/>
        </w:rPr>
        <w:t xml:space="preserve">For more information about the ROBINSON Landskron, please click here: </w:t>
      </w:r>
      <w:hyperlink r:id="rId17" w:history="1">
        <w:r w:rsidR="009A1C82" w:rsidRPr="009A1C82">
          <w:rPr>
            <w:rStyle w:val="Hyperlink"/>
            <w:lang w:val="en-US"/>
          </w:rPr>
          <w:t xml:space="preserve">ROBINSON Landskron: Cluburlaub in Kärnten buchen </w:t>
        </w:r>
        <w:r w:rsidR="009A1C82" w:rsidRPr="009A1C82">
          <w:rPr>
            <w:rStyle w:val="Hyperlink"/>
            <w:rFonts w:ascii="Segoe UI Symbol" w:hAnsi="Segoe UI Symbol" w:cs="Segoe UI Symbol"/>
            <w:lang w:val="en-US"/>
          </w:rPr>
          <w:t>☀</w:t>
        </w:r>
      </w:hyperlink>
    </w:p>
    <w:p w14:paraId="5830838A" w14:textId="77777777" w:rsidR="00F1139C" w:rsidRPr="00266572" w:rsidRDefault="00F1139C">
      <w:pPr>
        <w:rPr>
          <w:rStyle w:val="normaltextrun"/>
          <w:rFonts w:cs="Arial"/>
          <w:b/>
          <w:bCs/>
          <w:color w:val="808080" w:themeColor="background1" w:themeShade="80"/>
          <w:u w:val="single"/>
          <w:lang w:val="en-US"/>
        </w:rPr>
      </w:pPr>
    </w:p>
    <w:p w14:paraId="7B526D8A" w14:textId="77777777" w:rsidR="00927E64" w:rsidRDefault="00927E64">
      <w:pPr>
        <w:rPr>
          <w:rStyle w:val="normaltextrun"/>
          <w:rFonts w:cs="Arial"/>
          <w:color w:val="808080" w:themeColor="background1" w:themeShade="80"/>
          <w:lang w:val="en-US"/>
        </w:rPr>
      </w:pPr>
    </w:p>
    <w:p w14:paraId="014E987D"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3F3C919B"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11AAC8DF"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5FE8BE9E"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8" w:history="1">
        <w:r w:rsidRPr="001C16EF">
          <w:rPr>
            <w:rStyle w:val="Hyperlink"/>
            <w:rFonts w:ascii="Arial" w:hAnsi="Arial" w:cs="Arial"/>
            <w:sz w:val="20"/>
            <w:szCs w:val="20"/>
            <w:lang w:val="en-US"/>
          </w:rPr>
          <w:t>http://industry.panasonic.eu</w:t>
        </w:r>
      </w:hyperlink>
    </w:p>
    <w:p w14:paraId="7EE5A8A8"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4B843F80"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2B84DEC1" w14:textId="77777777" w:rsidR="001A3864" w:rsidRDefault="001A3864" w:rsidP="001A3864">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23625002" w14:textId="77777777" w:rsidR="001A3864" w:rsidRDefault="001A3864" w:rsidP="001A3864">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9"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0DA4118E" w14:textId="77777777" w:rsidR="001A3864" w:rsidRPr="002641D4" w:rsidRDefault="001A3864" w:rsidP="001A3864">
      <w:pPr>
        <w:pStyle w:val="paragraph"/>
        <w:spacing w:before="0" w:beforeAutospacing="0" w:after="0" w:afterAutospacing="0"/>
        <w:textAlignment w:val="baseline"/>
        <w:rPr>
          <w:rFonts w:ascii="Arial" w:hAnsi="Arial" w:cs="Arial"/>
          <w:color w:val="808080" w:themeColor="background1" w:themeShade="80"/>
          <w:sz w:val="20"/>
          <w:szCs w:val="20"/>
          <w:lang w:val="en-US"/>
        </w:rPr>
      </w:pPr>
    </w:p>
    <w:bookmarkEnd w:id="0"/>
    <w:p w14:paraId="375650DD" w14:textId="77777777" w:rsidR="001A3864" w:rsidRPr="00266572" w:rsidRDefault="001A3864">
      <w:pPr>
        <w:rPr>
          <w:rStyle w:val="normaltextrun"/>
          <w:rFonts w:cs="Arial"/>
          <w:color w:val="808080" w:themeColor="background1" w:themeShade="80"/>
          <w:lang w:val="en-US"/>
        </w:rPr>
      </w:pPr>
    </w:p>
    <w:sectPr w:rsidR="001A3864" w:rsidRPr="00266572" w:rsidSect="003A4541">
      <w:footerReference w:type="default" r:id="rId20"/>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78A2D" w14:textId="77777777" w:rsidR="00520924" w:rsidRDefault="00520924">
      <w:r>
        <w:separator/>
      </w:r>
    </w:p>
  </w:endnote>
  <w:endnote w:type="continuationSeparator" w:id="0">
    <w:p w14:paraId="08600717" w14:textId="77777777" w:rsidR="00520924" w:rsidRDefault="00520924">
      <w:r>
        <w:continuationSeparator/>
      </w:r>
    </w:p>
  </w:endnote>
  <w:endnote w:type="continuationNotice" w:id="1">
    <w:p w14:paraId="06A5B23A" w14:textId="77777777" w:rsidR="00520924" w:rsidRDefault="00520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7CA237"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2B428F" w:rsidRDefault="00BB18EC">
    <w:pPr>
      <w:pStyle w:val="Fuzeile"/>
      <w:tabs>
        <w:tab w:val="clear" w:pos="4536"/>
        <w:tab w:val="clear" w:pos="9072"/>
        <w:tab w:val="left" w:pos="1134"/>
        <w:tab w:val="left" w:pos="3402"/>
        <w:tab w:val="left" w:pos="5529"/>
        <w:tab w:val="left" w:pos="6804"/>
        <w:tab w:val="left" w:pos="7938"/>
      </w:tabs>
      <w:rPr>
        <w:w w:val="80"/>
        <w:sz w:val="14"/>
      </w:rPr>
    </w:pPr>
    <w:r w:rsidRPr="002B428F">
      <w:rPr>
        <w:w w:val="80"/>
        <w:sz w:val="14"/>
      </w:rPr>
      <w:t>Germany</w:t>
    </w:r>
    <w:r w:rsidRPr="002B428F">
      <w:rPr>
        <w:w w:val="80"/>
        <w:sz w:val="14"/>
      </w:rPr>
      <w:tab/>
      <w:t>Y. Noka, J. Spatz, H. Takano, T. Yokota</w:t>
    </w:r>
    <w:r w:rsidRPr="002B428F">
      <w:rPr>
        <w:w w:val="80"/>
        <w:sz w:val="14"/>
      </w:rPr>
      <w:tab/>
      <w:t>Hypovereinsbank München</w:t>
    </w:r>
    <w:r w:rsidRPr="002B428F">
      <w:rPr>
        <w:w w:val="80"/>
        <w:sz w:val="14"/>
      </w:rPr>
      <w:tab/>
      <w:t>Kto-Nr.: 42 649 775</w:t>
    </w:r>
    <w:r w:rsidRPr="002B428F">
      <w:rPr>
        <w:w w:val="80"/>
        <w:sz w:val="14"/>
      </w:rPr>
      <w:tab/>
      <w:t>BLZ 700 202 70</w:t>
    </w:r>
    <w:r w:rsidRPr="002B428F">
      <w:rPr>
        <w:w w:val="80"/>
        <w:sz w:val="14"/>
      </w:rPr>
      <w:tab/>
    </w:r>
    <w:r w:rsidR="009F2CA8" w:rsidRPr="002B428F">
      <w:rPr>
        <w:w w:val="80"/>
        <w:sz w:val="14"/>
      </w:rPr>
      <w:t xml:space="preserve">      </w:t>
    </w:r>
    <w:r w:rsidRPr="002B428F">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9E28" w14:textId="77777777" w:rsidR="00520924" w:rsidRDefault="00520924">
      <w:r>
        <w:separator/>
      </w:r>
    </w:p>
  </w:footnote>
  <w:footnote w:type="continuationSeparator" w:id="0">
    <w:p w14:paraId="006EC4ED" w14:textId="77777777" w:rsidR="00520924" w:rsidRDefault="00520924">
      <w:r>
        <w:continuationSeparator/>
      </w:r>
    </w:p>
  </w:footnote>
  <w:footnote w:type="continuationNotice" w:id="1">
    <w:p w14:paraId="7F48A361" w14:textId="77777777" w:rsidR="00520924" w:rsidRDefault="00520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10530835">
    <w:abstractNumId w:val="0"/>
  </w:num>
  <w:num w:numId="2" w16cid:durableId="762190955">
    <w:abstractNumId w:val="1"/>
  </w:num>
  <w:num w:numId="3" w16cid:durableId="1620333723">
    <w:abstractNumId w:val="3"/>
  </w:num>
  <w:num w:numId="4" w16cid:durableId="431320946">
    <w:abstractNumId w:val="2"/>
    <w:lvlOverride w:ilvl="0">
      <w:startOverride w:val="1"/>
    </w:lvlOverride>
  </w:num>
  <w:num w:numId="5" w16cid:durableId="1679118895">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161DC"/>
    <w:rsid w:val="0002080D"/>
    <w:rsid w:val="00021D36"/>
    <w:rsid w:val="00023185"/>
    <w:rsid w:val="0002427E"/>
    <w:rsid w:val="00025136"/>
    <w:rsid w:val="00051151"/>
    <w:rsid w:val="0005576B"/>
    <w:rsid w:val="00056F58"/>
    <w:rsid w:val="0006204E"/>
    <w:rsid w:val="00065EBB"/>
    <w:rsid w:val="00066A95"/>
    <w:rsid w:val="00080E8B"/>
    <w:rsid w:val="0008242D"/>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3A17"/>
    <w:rsid w:val="00156EC4"/>
    <w:rsid w:val="00160A67"/>
    <w:rsid w:val="0016181B"/>
    <w:rsid w:val="00163A4F"/>
    <w:rsid w:val="00163D3E"/>
    <w:rsid w:val="00165908"/>
    <w:rsid w:val="0017684F"/>
    <w:rsid w:val="001771F8"/>
    <w:rsid w:val="00180036"/>
    <w:rsid w:val="00184294"/>
    <w:rsid w:val="0019367A"/>
    <w:rsid w:val="00194BC6"/>
    <w:rsid w:val="00194C48"/>
    <w:rsid w:val="001A10D1"/>
    <w:rsid w:val="001A3864"/>
    <w:rsid w:val="001A7296"/>
    <w:rsid w:val="001B0959"/>
    <w:rsid w:val="001B4CFB"/>
    <w:rsid w:val="001C7A81"/>
    <w:rsid w:val="001D30A1"/>
    <w:rsid w:val="001D30FC"/>
    <w:rsid w:val="001E15FE"/>
    <w:rsid w:val="001E1603"/>
    <w:rsid w:val="001E3908"/>
    <w:rsid w:val="001E5BB7"/>
    <w:rsid w:val="001E6DF7"/>
    <w:rsid w:val="001E6FB7"/>
    <w:rsid w:val="001F2EDB"/>
    <w:rsid w:val="001F31C0"/>
    <w:rsid w:val="001F32B5"/>
    <w:rsid w:val="001F44EA"/>
    <w:rsid w:val="001F467D"/>
    <w:rsid w:val="0020160A"/>
    <w:rsid w:val="00201B83"/>
    <w:rsid w:val="002034FE"/>
    <w:rsid w:val="002061F5"/>
    <w:rsid w:val="002065E0"/>
    <w:rsid w:val="00206D5B"/>
    <w:rsid w:val="00207269"/>
    <w:rsid w:val="0021595D"/>
    <w:rsid w:val="002223DE"/>
    <w:rsid w:val="0022476E"/>
    <w:rsid w:val="002478B1"/>
    <w:rsid w:val="00250A9B"/>
    <w:rsid w:val="00252483"/>
    <w:rsid w:val="00253A0F"/>
    <w:rsid w:val="00261E04"/>
    <w:rsid w:val="002621F3"/>
    <w:rsid w:val="002641D4"/>
    <w:rsid w:val="00266572"/>
    <w:rsid w:val="0026669C"/>
    <w:rsid w:val="00267718"/>
    <w:rsid w:val="00270B75"/>
    <w:rsid w:val="00274B2D"/>
    <w:rsid w:val="00274F4F"/>
    <w:rsid w:val="002937A5"/>
    <w:rsid w:val="002943EF"/>
    <w:rsid w:val="00295CAE"/>
    <w:rsid w:val="002A088F"/>
    <w:rsid w:val="002A0B6A"/>
    <w:rsid w:val="002A664B"/>
    <w:rsid w:val="002B17E2"/>
    <w:rsid w:val="002B31B2"/>
    <w:rsid w:val="002B428F"/>
    <w:rsid w:val="002C4811"/>
    <w:rsid w:val="002C5EAE"/>
    <w:rsid w:val="002C7DEC"/>
    <w:rsid w:val="002D6B70"/>
    <w:rsid w:val="002F5A50"/>
    <w:rsid w:val="00305A24"/>
    <w:rsid w:val="003076AC"/>
    <w:rsid w:val="0031677C"/>
    <w:rsid w:val="00316C3E"/>
    <w:rsid w:val="00324981"/>
    <w:rsid w:val="003417FF"/>
    <w:rsid w:val="00342A0E"/>
    <w:rsid w:val="003446C0"/>
    <w:rsid w:val="00351932"/>
    <w:rsid w:val="00352605"/>
    <w:rsid w:val="0036218D"/>
    <w:rsid w:val="00365EC9"/>
    <w:rsid w:val="00367D43"/>
    <w:rsid w:val="00370573"/>
    <w:rsid w:val="00375C75"/>
    <w:rsid w:val="00387594"/>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6CDD"/>
    <w:rsid w:val="0047014B"/>
    <w:rsid w:val="00471DA5"/>
    <w:rsid w:val="00481780"/>
    <w:rsid w:val="0049086F"/>
    <w:rsid w:val="0049173D"/>
    <w:rsid w:val="0049235E"/>
    <w:rsid w:val="00493396"/>
    <w:rsid w:val="0049583E"/>
    <w:rsid w:val="00497811"/>
    <w:rsid w:val="004A37F4"/>
    <w:rsid w:val="004A5463"/>
    <w:rsid w:val="004B33C5"/>
    <w:rsid w:val="004B5683"/>
    <w:rsid w:val="004B7647"/>
    <w:rsid w:val="004C02EC"/>
    <w:rsid w:val="004C41DA"/>
    <w:rsid w:val="004C569E"/>
    <w:rsid w:val="004C67FE"/>
    <w:rsid w:val="004E3FD0"/>
    <w:rsid w:val="005015FB"/>
    <w:rsid w:val="0050343B"/>
    <w:rsid w:val="00504188"/>
    <w:rsid w:val="0050499F"/>
    <w:rsid w:val="005053DB"/>
    <w:rsid w:val="005065BA"/>
    <w:rsid w:val="00514D8A"/>
    <w:rsid w:val="00517CC3"/>
    <w:rsid w:val="00520924"/>
    <w:rsid w:val="00531B1C"/>
    <w:rsid w:val="00533931"/>
    <w:rsid w:val="00536576"/>
    <w:rsid w:val="00540521"/>
    <w:rsid w:val="00544F1C"/>
    <w:rsid w:val="00552949"/>
    <w:rsid w:val="005530DE"/>
    <w:rsid w:val="00555D3E"/>
    <w:rsid w:val="00557610"/>
    <w:rsid w:val="00557950"/>
    <w:rsid w:val="0056185B"/>
    <w:rsid w:val="00565DE9"/>
    <w:rsid w:val="00570272"/>
    <w:rsid w:val="00571A49"/>
    <w:rsid w:val="00571ABA"/>
    <w:rsid w:val="00580F3C"/>
    <w:rsid w:val="00581027"/>
    <w:rsid w:val="005879A3"/>
    <w:rsid w:val="00587F1B"/>
    <w:rsid w:val="0059417A"/>
    <w:rsid w:val="005960EF"/>
    <w:rsid w:val="00597276"/>
    <w:rsid w:val="00597332"/>
    <w:rsid w:val="005A02B6"/>
    <w:rsid w:val="005A079A"/>
    <w:rsid w:val="005A2E5D"/>
    <w:rsid w:val="005B11FD"/>
    <w:rsid w:val="005B335E"/>
    <w:rsid w:val="005B53BB"/>
    <w:rsid w:val="005C7525"/>
    <w:rsid w:val="005D17BB"/>
    <w:rsid w:val="005D3764"/>
    <w:rsid w:val="005D60CC"/>
    <w:rsid w:val="005D7704"/>
    <w:rsid w:val="005E0F84"/>
    <w:rsid w:val="005E3AF3"/>
    <w:rsid w:val="005E64B4"/>
    <w:rsid w:val="005F3884"/>
    <w:rsid w:val="00605EE6"/>
    <w:rsid w:val="006523F7"/>
    <w:rsid w:val="00652400"/>
    <w:rsid w:val="00661FB7"/>
    <w:rsid w:val="006655F4"/>
    <w:rsid w:val="00665737"/>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1924"/>
    <w:rsid w:val="006A6D15"/>
    <w:rsid w:val="006A707B"/>
    <w:rsid w:val="006B0525"/>
    <w:rsid w:val="006B0E88"/>
    <w:rsid w:val="006B6185"/>
    <w:rsid w:val="006C0CE1"/>
    <w:rsid w:val="006C145C"/>
    <w:rsid w:val="006C750E"/>
    <w:rsid w:val="006C7EA8"/>
    <w:rsid w:val="006D2524"/>
    <w:rsid w:val="006D4341"/>
    <w:rsid w:val="006D7CE6"/>
    <w:rsid w:val="006E0FA1"/>
    <w:rsid w:val="006E2EBB"/>
    <w:rsid w:val="006E5C79"/>
    <w:rsid w:val="006E7F5A"/>
    <w:rsid w:val="006F1D34"/>
    <w:rsid w:val="006F3B87"/>
    <w:rsid w:val="006F5CA4"/>
    <w:rsid w:val="006F700A"/>
    <w:rsid w:val="00704CED"/>
    <w:rsid w:val="0070632C"/>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13552"/>
    <w:rsid w:val="00827677"/>
    <w:rsid w:val="00833F36"/>
    <w:rsid w:val="008346FD"/>
    <w:rsid w:val="00835F44"/>
    <w:rsid w:val="00840AE9"/>
    <w:rsid w:val="00841EAA"/>
    <w:rsid w:val="00843786"/>
    <w:rsid w:val="008475C7"/>
    <w:rsid w:val="00863454"/>
    <w:rsid w:val="00863E2F"/>
    <w:rsid w:val="00866A04"/>
    <w:rsid w:val="00874BF5"/>
    <w:rsid w:val="00884758"/>
    <w:rsid w:val="008853C7"/>
    <w:rsid w:val="00890B09"/>
    <w:rsid w:val="008A54AC"/>
    <w:rsid w:val="008A60A8"/>
    <w:rsid w:val="008B4F5F"/>
    <w:rsid w:val="008B688F"/>
    <w:rsid w:val="008C1331"/>
    <w:rsid w:val="008C14BA"/>
    <w:rsid w:val="008C3153"/>
    <w:rsid w:val="008D24C3"/>
    <w:rsid w:val="008D3686"/>
    <w:rsid w:val="008D371D"/>
    <w:rsid w:val="008D38BC"/>
    <w:rsid w:val="008D4945"/>
    <w:rsid w:val="008E49E5"/>
    <w:rsid w:val="008E7F3B"/>
    <w:rsid w:val="00906926"/>
    <w:rsid w:val="00906EC7"/>
    <w:rsid w:val="00915F46"/>
    <w:rsid w:val="009231ED"/>
    <w:rsid w:val="009244D3"/>
    <w:rsid w:val="00927E64"/>
    <w:rsid w:val="009332F4"/>
    <w:rsid w:val="00950CE8"/>
    <w:rsid w:val="00951851"/>
    <w:rsid w:val="00970284"/>
    <w:rsid w:val="00982C89"/>
    <w:rsid w:val="00985349"/>
    <w:rsid w:val="009939B0"/>
    <w:rsid w:val="00994D4A"/>
    <w:rsid w:val="009950D2"/>
    <w:rsid w:val="009975E9"/>
    <w:rsid w:val="009A00FB"/>
    <w:rsid w:val="009A1C82"/>
    <w:rsid w:val="009A2D27"/>
    <w:rsid w:val="009A408E"/>
    <w:rsid w:val="009A4393"/>
    <w:rsid w:val="009A4AFF"/>
    <w:rsid w:val="009B3329"/>
    <w:rsid w:val="009B51B1"/>
    <w:rsid w:val="009B599D"/>
    <w:rsid w:val="009B7945"/>
    <w:rsid w:val="009C1422"/>
    <w:rsid w:val="009C1B88"/>
    <w:rsid w:val="009C2011"/>
    <w:rsid w:val="009C6634"/>
    <w:rsid w:val="009D07C9"/>
    <w:rsid w:val="009D4850"/>
    <w:rsid w:val="009D792D"/>
    <w:rsid w:val="009D7FF8"/>
    <w:rsid w:val="009E195C"/>
    <w:rsid w:val="009E3F5A"/>
    <w:rsid w:val="009E4339"/>
    <w:rsid w:val="009E71FA"/>
    <w:rsid w:val="009E7383"/>
    <w:rsid w:val="009F2343"/>
    <w:rsid w:val="009F2CA8"/>
    <w:rsid w:val="009F4EBF"/>
    <w:rsid w:val="009F6376"/>
    <w:rsid w:val="00A112C5"/>
    <w:rsid w:val="00A11E7D"/>
    <w:rsid w:val="00A13A62"/>
    <w:rsid w:val="00A166E1"/>
    <w:rsid w:val="00A20EEC"/>
    <w:rsid w:val="00A21379"/>
    <w:rsid w:val="00A22A4A"/>
    <w:rsid w:val="00A324FE"/>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F05"/>
    <w:rsid w:val="00AB7365"/>
    <w:rsid w:val="00AC07F7"/>
    <w:rsid w:val="00AD0A99"/>
    <w:rsid w:val="00AD5329"/>
    <w:rsid w:val="00AE016E"/>
    <w:rsid w:val="00AE072C"/>
    <w:rsid w:val="00AE51C8"/>
    <w:rsid w:val="00AF0DAA"/>
    <w:rsid w:val="00AF5BFD"/>
    <w:rsid w:val="00AF6492"/>
    <w:rsid w:val="00B01785"/>
    <w:rsid w:val="00B068ED"/>
    <w:rsid w:val="00B16C1E"/>
    <w:rsid w:val="00B25638"/>
    <w:rsid w:val="00B35EFC"/>
    <w:rsid w:val="00B366B3"/>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C521C"/>
    <w:rsid w:val="00BC5B14"/>
    <w:rsid w:val="00BD14B4"/>
    <w:rsid w:val="00BD163D"/>
    <w:rsid w:val="00BD1BD7"/>
    <w:rsid w:val="00BD22DB"/>
    <w:rsid w:val="00BE0545"/>
    <w:rsid w:val="00BF5D12"/>
    <w:rsid w:val="00BF65AD"/>
    <w:rsid w:val="00C006DA"/>
    <w:rsid w:val="00C12736"/>
    <w:rsid w:val="00C12FEB"/>
    <w:rsid w:val="00C3376A"/>
    <w:rsid w:val="00C343AE"/>
    <w:rsid w:val="00C4690A"/>
    <w:rsid w:val="00C61D9E"/>
    <w:rsid w:val="00C673BA"/>
    <w:rsid w:val="00C67941"/>
    <w:rsid w:val="00C7072F"/>
    <w:rsid w:val="00C73C00"/>
    <w:rsid w:val="00C81836"/>
    <w:rsid w:val="00C819A1"/>
    <w:rsid w:val="00C81F38"/>
    <w:rsid w:val="00C875A6"/>
    <w:rsid w:val="00C927ED"/>
    <w:rsid w:val="00C96C59"/>
    <w:rsid w:val="00CA3BCB"/>
    <w:rsid w:val="00CB13F1"/>
    <w:rsid w:val="00CB1571"/>
    <w:rsid w:val="00CB5FC4"/>
    <w:rsid w:val="00CC014A"/>
    <w:rsid w:val="00CC0745"/>
    <w:rsid w:val="00CC2008"/>
    <w:rsid w:val="00CC2BAD"/>
    <w:rsid w:val="00CC5FCF"/>
    <w:rsid w:val="00CC73A2"/>
    <w:rsid w:val="00CE1C90"/>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76A0D"/>
    <w:rsid w:val="00D93D7D"/>
    <w:rsid w:val="00D97EA8"/>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6C4B"/>
    <w:rsid w:val="00E04015"/>
    <w:rsid w:val="00E11685"/>
    <w:rsid w:val="00E2784D"/>
    <w:rsid w:val="00E31C31"/>
    <w:rsid w:val="00E32FFF"/>
    <w:rsid w:val="00E40581"/>
    <w:rsid w:val="00E43590"/>
    <w:rsid w:val="00E4681C"/>
    <w:rsid w:val="00E46D10"/>
    <w:rsid w:val="00E5098D"/>
    <w:rsid w:val="00E50E33"/>
    <w:rsid w:val="00E51CDD"/>
    <w:rsid w:val="00E54BFF"/>
    <w:rsid w:val="00E56CDD"/>
    <w:rsid w:val="00E63324"/>
    <w:rsid w:val="00E65D7E"/>
    <w:rsid w:val="00E67E57"/>
    <w:rsid w:val="00E710E9"/>
    <w:rsid w:val="00E741A3"/>
    <w:rsid w:val="00E775FE"/>
    <w:rsid w:val="00E81694"/>
    <w:rsid w:val="00E821A9"/>
    <w:rsid w:val="00E83F4C"/>
    <w:rsid w:val="00E86CF7"/>
    <w:rsid w:val="00EA03AD"/>
    <w:rsid w:val="00EA1E54"/>
    <w:rsid w:val="00EA7DAB"/>
    <w:rsid w:val="00EB03C0"/>
    <w:rsid w:val="00EB1488"/>
    <w:rsid w:val="00ED0A85"/>
    <w:rsid w:val="00ED3CF5"/>
    <w:rsid w:val="00ED3FDB"/>
    <w:rsid w:val="00ED4E58"/>
    <w:rsid w:val="00ED5AB3"/>
    <w:rsid w:val="00EE428B"/>
    <w:rsid w:val="00EE5CA2"/>
    <w:rsid w:val="00EE76EE"/>
    <w:rsid w:val="00EE7DA3"/>
    <w:rsid w:val="00EF1DC5"/>
    <w:rsid w:val="00EF6BDD"/>
    <w:rsid w:val="00F0682C"/>
    <w:rsid w:val="00F1139C"/>
    <w:rsid w:val="00F25061"/>
    <w:rsid w:val="00F26FEF"/>
    <w:rsid w:val="00F271A6"/>
    <w:rsid w:val="00F32338"/>
    <w:rsid w:val="00F3367D"/>
    <w:rsid w:val="00F413D1"/>
    <w:rsid w:val="00F4264F"/>
    <w:rsid w:val="00F43832"/>
    <w:rsid w:val="00F50238"/>
    <w:rsid w:val="00F50F36"/>
    <w:rsid w:val="00F54B47"/>
    <w:rsid w:val="00F555D4"/>
    <w:rsid w:val="00F64894"/>
    <w:rsid w:val="00F74645"/>
    <w:rsid w:val="00F747AC"/>
    <w:rsid w:val="00F76E6B"/>
    <w:rsid w:val="00F77BB3"/>
    <w:rsid w:val="00F77D94"/>
    <w:rsid w:val="00F8722C"/>
    <w:rsid w:val="00F949C0"/>
    <w:rsid w:val="00F95393"/>
    <w:rsid w:val="00F969E6"/>
    <w:rsid w:val="00FA23C2"/>
    <w:rsid w:val="00FA49D6"/>
    <w:rsid w:val="00FA5D70"/>
    <w:rsid w:val="00FB4A81"/>
    <w:rsid w:val="00FD3531"/>
    <w:rsid w:val="00FE06B2"/>
    <w:rsid w:val="00FE7864"/>
    <w:rsid w:val="00FF0983"/>
    <w:rsid w:val="00FF25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styleId="NichtaufgelsteErwhnung">
    <w:name w:val="Unresolved Mention"/>
    <w:basedOn w:val="Absatz-Standardschriftart"/>
    <w:uiPriority w:val="99"/>
    <w:semiHidden/>
    <w:unhideWhenUsed/>
    <w:rsid w:val="00D76A0D"/>
    <w:rPr>
      <w:color w:val="605E5C"/>
      <w:shd w:val="clear" w:color="auto" w:fill="E1DFDD"/>
    </w:rPr>
  </w:style>
  <w:style w:type="character" w:styleId="BesuchterLink">
    <w:name w:val="FollowedHyperlink"/>
    <w:basedOn w:val="Absatz-Standardschriftart"/>
    <w:uiPriority w:val="99"/>
    <w:semiHidden/>
    <w:unhideWhenUsed/>
    <w:rsid w:val="0053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246614287">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36434463">
      <w:bodyDiv w:val="1"/>
      <w:marLeft w:val="0"/>
      <w:marRight w:val="0"/>
      <w:marTop w:val="0"/>
      <w:marBottom w:val="0"/>
      <w:divBdr>
        <w:top w:val="none" w:sz="0" w:space="0" w:color="auto"/>
        <w:left w:val="none" w:sz="0" w:space="0" w:color="auto"/>
        <w:bottom w:val="none" w:sz="0" w:space="0" w:color="auto"/>
        <w:right w:val="none" w:sz="0" w:space="0" w:color="auto"/>
      </w:divBdr>
      <w:divsChild>
        <w:div w:id="1911381580">
          <w:marLeft w:val="0"/>
          <w:marRight w:val="0"/>
          <w:marTop w:val="0"/>
          <w:marBottom w:val="0"/>
          <w:divBdr>
            <w:top w:val="none" w:sz="0" w:space="0" w:color="auto"/>
            <w:left w:val="none" w:sz="0" w:space="0" w:color="auto"/>
            <w:bottom w:val="none" w:sz="0" w:space="0" w:color="auto"/>
            <w:right w:val="none" w:sz="0" w:space="0" w:color="auto"/>
          </w:divBdr>
          <w:divsChild>
            <w:div w:id="25759905">
              <w:marLeft w:val="0"/>
              <w:marRight w:val="0"/>
              <w:marTop w:val="0"/>
              <w:marBottom w:val="0"/>
              <w:divBdr>
                <w:top w:val="none" w:sz="0" w:space="0" w:color="auto"/>
                <w:left w:val="none" w:sz="0" w:space="0" w:color="auto"/>
                <w:bottom w:val="none" w:sz="0" w:space="0" w:color="auto"/>
                <w:right w:val="none" w:sz="0" w:space="0" w:color="auto"/>
              </w:divBdr>
              <w:divsChild>
                <w:div w:id="295569405">
                  <w:marLeft w:val="0"/>
                  <w:marRight w:val="0"/>
                  <w:marTop w:val="0"/>
                  <w:marBottom w:val="0"/>
                  <w:divBdr>
                    <w:top w:val="none" w:sz="0" w:space="0" w:color="auto"/>
                    <w:left w:val="none" w:sz="0" w:space="0" w:color="auto"/>
                    <w:bottom w:val="none" w:sz="0" w:space="0" w:color="auto"/>
                    <w:right w:val="none" w:sz="0" w:space="0" w:color="auto"/>
                  </w:divBdr>
                  <w:divsChild>
                    <w:div w:id="1168323521">
                      <w:marLeft w:val="0"/>
                      <w:marRight w:val="0"/>
                      <w:marTop w:val="0"/>
                      <w:marBottom w:val="0"/>
                      <w:divBdr>
                        <w:top w:val="none" w:sz="0" w:space="0" w:color="auto"/>
                        <w:left w:val="none" w:sz="0" w:space="0" w:color="auto"/>
                        <w:bottom w:val="none" w:sz="0" w:space="0" w:color="auto"/>
                        <w:right w:val="none" w:sz="0" w:space="0" w:color="auto"/>
                      </w:divBdr>
                      <w:divsChild>
                        <w:div w:id="370686141">
                          <w:marLeft w:val="0"/>
                          <w:marRight w:val="0"/>
                          <w:marTop w:val="0"/>
                          <w:marBottom w:val="0"/>
                          <w:divBdr>
                            <w:top w:val="none" w:sz="0" w:space="0" w:color="auto"/>
                            <w:left w:val="none" w:sz="0" w:space="0" w:color="auto"/>
                            <w:bottom w:val="none" w:sz="0" w:space="0" w:color="auto"/>
                            <w:right w:val="none" w:sz="0" w:space="0" w:color="auto"/>
                          </w:divBdr>
                          <w:divsChild>
                            <w:div w:id="701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34944868">
      <w:bodyDiv w:val="1"/>
      <w:marLeft w:val="0"/>
      <w:marRight w:val="0"/>
      <w:marTop w:val="0"/>
      <w:marBottom w:val="0"/>
      <w:divBdr>
        <w:top w:val="none" w:sz="0" w:space="0" w:color="auto"/>
        <w:left w:val="none" w:sz="0" w:space="0" w:color="auto"/>
        <w:bottom w:val="none" w:sz="0" w:space="0" w:color="auto"/>
        <w:right w:val="none" w:sz="0" w:space="0" w:color="auto"/>
      </w:divBdr>
    </w:div>
    <w:div w:id="65341236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998313012">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8174001">
      <w:bodyDiv w:val="1"/>
      <w:marLeft w:val="0"/>
      <w:marRight w:val="0"/>
      <w:marTop w:val="0"/>
      <w:marBottom w:val="0"/>
      <w:divBdr>
        <w:top w:val="none" w:sz="0" w:space="0" w:color="auto"/>
        <w:left w:val="none" w:sz="0" w:space="0" w:color="auto"/>
        <w:bottom w:val="none" w:sz="0" w:space="0" w:color="auto"/>
        <w:right w:val="none" w:sz="0" w:space="0" w:color="auto"/>
      </w:divBdr>
      <w:divsChild>
        <w:div w:id="1319263221">
          <w:marLeft w:val="0"/>
          <w:marRight w:val="0"/>
          <w:marTop w:val="0"/>
          <w:marBottom w:val="0"/>
          <w:divBdr>
            <w:top w:val="none" w:sz="0" w:space="0" w:color="auto"/>
            <w:left w:val="none" w:sz="0" w:space="0" w:color="auto"/>
            <w:bottom w:val="none" w:sz="0" w:space="0" w:color="auto"/>
            <w:right w:val="none" w:sz="0" w:space="0" w:color="auto"/>
          </w:divBdr>
          <w:divsChild>
            <w:div w:id="762724922">
              <w:marLeft w:val="0"/>
              <w:marRight w:val="0"/>
              <w:marTop w:val="0"/>
              <w:marBottom w:val="0"/>
              <w:divBdr>
                <w:top w:val="none" w:sz="0" w:space="0" w:color="auto"/>
                <w:left w:val="none" w:sz="0" w:space="0" w:color="auto"/>
                <w:bottom w:val="none" w:sz="0" w:space="0" w:color="auto"/>
                <w:right w:val="none" w:sz="0" w:space="0" w:color="auto"/>
              </w:divBdr>
              <w:divsChild>
                <w:div w:id="772745513">
                  <w:marLeft w:val="0"/>
                  <w:marRight w:val="0"/>
                  <w:marTop w:val="0"/>
                  <w:marBottom w:val="0"/>
                  <w:divBdr>
                    <w:top w:val="none" w:sz="0" w:space="0" w:color="auto"/>
                    <w:left w:val="none" w:sz="0" w:space="0" w:color="auto"/>
                    <w:bottom w:val="none" w:sz="0" w:space="0" w:color="auto"/>
                    <w:right w:val="none" w:sz="0" w:space="0" w:color="auto"/>
                  </w:divBdr>
                  <w:divsChild>
                    <w:div w:id="902561980">
                      <w:marLeft w:val="0"/>
                      <w:marRight w:val="0"/>
                      <w:marTop w:val="0"/>
                      <w:marBottom w:val="0"/>
                      <w:divBdr>
                        <w:top w:val="none" w:sz="0" w:space="0" w:color="auto"/>
                        <w:left w:val="none" w:sz="0" w:space="0" w:color="auto"/>
                        <w:bottom w:val="none" w:sz="0" w:space="0" w:color="auto"/>
                        <w:right w:val="none" w:sz="0" w:space="0" w:color="auto"/>
                      </w:divBdr>
                      <w:divsChild>
                        <w:div w:id="351034122">
                          <w:marLeft w:val="0"/>
                          <w:marRight w:val="0"/>
                          <w:marTop w:val="0"/>
                          <w:marBottom w:val="0"/>
                          <w:divBdr>
                            <w:top w:val="none" w:sz="0" w:space="0" w:color="auto"/>
                            <w:left w:val="none" w:sz="0" w:space="0" w:color="auto"/>
                            <w:bottom w:val="none" w:sz="0" w:space="0" w:color="auto"/>
                            <w:right w:val="none" w:sz="0" w:space="0" w:color="auto"/>
                          </w:divBdr>
                          <w:divsChild>
                            <w:div w:id="1053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obinson.com/de/de/cluburlaub/oesterreich/landskron/club-details/?utm_campaign=googlemybusiness&amp;utm_medium=organic&amp;utm_source=google" TargetMode="External"/><Relationship Id="rId2" Type="http://schemas.openxmlformats.org/officeDocument/2006/relationships/customXml" Target="../customXml/item2.xml"/><Relationship Id="rId16" Type="http://schemas.openxmlformats.org/officeDocument/2006/relationships/hyperlink" Target="https://industry.panasonic.eu/products/devices/e-bike-systems/e-bike-motor-unit?selected_lan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dustry.panasonic.eu" TargetMode="External"/><Relationship Id="rId10" Type="http://schemas.openxmlformats.org/officeDocument/2006/relationships/endnotes" Target="endnotes.xml"/><Relationship Id="rId19" Type="http://schemas.openxmlformats.org/officeDocument/2006/relationships/hyperlink" Target="https://holdings.panasonic/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8D8E4C57-2436-46A0-BF19-A96934D2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2DC9-D647-446B-B8D9-9D694D2F204F}">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1</Pages>
  <Words>387</Words>
  <Characters>3125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3505</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Vaso, Alketa</cp:lastModifiedBy>
  <cp:revision>9</cp:revision>
  <cp:lastPrinted>2012-10-31T13:57:00Z</cp:lastPrinted>
  <dcterms:created xsi:type="dcterms:W3CDTF">2024-10-09T17:13:00Z</dcterms:created>
  <dcterms:modified xsi:type="dcterms:W3CDTF">2024-10-09T17:25:00Z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