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771DC" w14:textId="305883FA" w:rsidR="00BB18EC" w:rsidRDefault="00BB18EC" w:rsidP="00DC480F">
      <w:pPr>
        <w:spacing w:before="360" w:line="276" w:lineRule="auto"/>
        <w:sectPr w:rsidR="00BB18EC" w:rsidSect="003A4541">
          <w:headerReference w:type="default" r:id="rId11"/>
          <w:footerReference w:type="default" r:id="rId12"/>
          <w:headerReference w:type="first" r:id="rId13"/>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85521 Ottobrunn, Germany</w:t>
      </w:r>
    </w:p>
    <w:p w14:paraId="2C36DF6A" w14:textId="77777777" w:rsidR="000D607E" w:rsidRPr="000D68A8" w:rsidRDefault="00F93DC0" w:rsidP="000D607E">
      <w:pPr>
        <w:framePr w:w="2654" w:h="2761" w:hRule="exact" w:hSpace="142" w:wrap="around" w:vAnchor="text" w:hAnchor="page" w:x="8664" w:y="236"/>
        <w:rPr>
          <w:rStyle w:val="Hyperlink"/>
          <w:rFonts w:cs="Arial"/>
          <w:color w:val="A3A3A3"/>
          <w:sz w:val="14"/>
          <w:szCs w:val="14"/>
          <w:lang w:val="sv-SE"/>
        </w:rPr>
      </w:pPr>
      <w:hyperlink r:id="rId14"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77777777" w:rsidR="000D607E" w:rsidRPr="00CF2CE4" w:rsidRDefault="000D607E" w:rsidP="000D607E">
      <w:pPr>
        <w:framePr w:w="2654" w:h="2761" w:hRule="exact" w:hSpace="142" w:wrap="around" w:vAnchor="text" w:hAnchor="page" w:x="8664" w:y="236"/>
        <w:spacing w:line="250" w:lineRule="exact"/>
        <w:rPr>
          <w:rFonts w:cs="Arial"/>
          <w:color w:val="A3A3A3"/>
          <w:sz w:val="14"/>
          <w:szCs w:val="14"/>
        </w:rPr>
      </w:pPr>
      <w:r w:rsidRPr="00CF2CE4">
        <w:rPr>
          <w:rFonts w:cs="Arial"/>
          <w:color w:val="A3A3A3"/>
          <w:sz w:val="14"/>
          <w:szCs w:val="14"/>
        </w:rPr>
        <w:t>Benno Kirschenhofer</w:t>
      </w:r>
    </w:p>
    <w:p w14:paraId="129DB501" w14:textId="77777777" w:rsidR="000D607E" w:rsidRPr="00875372" w:rsidRDefault="000D607E" w:rsidP="000D607E">
      <w:pPr>
        <w:framePr w:w="2654" w:h="2761" w:hRule="exact" w:hSpace="142" w:wrap="around" w:vAnchor="text" w:hAnchor="page" w:x="8664" w:y="236"/>
        <w:spacing w:line="250" w:lineRule="exact"/>
        <w:rPr>
          <w:rFonts w:cs="Arial"/>
          <w:sz w:val="14"/>
          <w:szCs w:val="14"/>
          <w:lang w:val="en-US"/>
        </w:rPr>
      </w:pPr>
      <w:r w:rsidRPr="00875372">
        <w:rPr>
          <w:rFonts w:cs="Arial"/>
          <w:color w:val="A3A3A3"/>
          <w:sz w:val="14"/>
          <w:szCs w:val="14"/>
          <w:lang w:val="en-US"/>
        </w:rPr>
        <w:t xml:space="preserve">Email: </w:t>
      </w:r>
      <w:r w:rsidRPr="00375C75">
        <w:rPr>
          <w:rFonts w:cs="Arial"/>
          <w:sz w:val="14"/>
          <w:szCs w:val="14"/>
          <w:lang w:val="en-US"/>
        </w:rPr>
        <w:fldChar w:fldCharType="begin"/>
      </w:r>
      <w:r w:rsidRPr="00875372">
        <w:rPr>
          <w:rFonts w:cs="Arial"/>
          <w:sz w:val="14"/>
          <w:szCs w:val="14"/>
          <w:lang w:val="en-US"/>
        </w:rPr>
        <w:instrText xml:space="preserve"> HYPERLINK "mailto:benno.kirschenhofer@eu.panasonic.com</w:instrText>
      </w:r>
    </w:p>
    <w:p w14:paraId="4735AED8" w14:textId="77777777" w:rsidR="000D607E" w:rsidRPr="00875372" w:rsidRDefault="000D607E" w:rsidP="000D607E">
      <w:pPr>
        <w:framePr w:w="2654" w:h="2761" w:hRule="exact" w:hSpace="142" w:wrap="around" w:vAnchor="text" w:hAnchor="page" w:x="8664" w:y="236"/>
        <w:spacing w:line="250" w:lineRule="exact"/>
        <w:rPr>
          <w:rStyle w:val="Hyperlink"/>
          <w:rFonts w:cs="Arial"/>
          <w:sz w:val="14"/>
          <w:szCs w:val="14"/>
          <w:lang w:val="en-US"/>
        </w:rPr>
      </w:pPr>
      <w:r w:rsidRPr="00875372">
        <w:rPr>
          <w:rFonts w:cs="Arial"/>
          <w:sz w:val="14"/>
          <w:szCs w:val="14"/>
          <w:lang w:val="en-US"/>
        </w:rPr>
        <w:instrText xml:space="preserve">" </w:instrText>
      </w:r>
      <w:r w:rsidRPr="00375C75">
        <w:rPr>
          <w:rFonts w:cs="Arial"/>
          <w:sz w:val="14"/>
          <w:szCs w:val="14"/>
          <w:lang w:val="en-US"/>
        </w:rPr>
      </w:r>
      <w:r w:rsidRPr="00375C75">
        <w:rPr>
          <w:rFonts w:cs="Arial"/>
          <w:sz w:val="14"/>
          <w:szCs w:val="14"/>
          <w:lang w:val="en-US"/>
        </w:rPr>
        <w:fldChar w:fldCharType="separate"/>
      </w:r>
      <w:r w:rsidRPr="00875372">
        <w:rPr>
          <w:rStyle w:val="Hyperlink"/>
          <w:rFonts w:cs="Arial"/>
          <w:sz w:val="14"/>
          <w:szCs w:val="14"/>
          <w:lang w:val="en-US"/>
        </w:rPr>
        <w:t>benno.kirschenhofer@eu.panasonic.com</w:t>
      </w:r>
    </w:p>
    <w:p w14:paraId="7181793F" w14:textId="77777777" w:rsidR="000D607E" w:rsidRPr="00AC67C1" w:rsidRDefault="000D607E" w:rsidP="000D607E">
      <w:pPr>
        <w:framePr w:w="2654" w:h="2761" w:hRule="exact" w:hSpace="142" w:wrap="around" w:vAnchor="text" w:hAnchor="page" w:x="8664" w:y="236"/>
        <w:spacing w:line="250" w:lineRule="exact"/>
        <w:rPr>
          <w:rFonts w:cs="Arial"/>
          <w:color w:val="A3A3A3"/>
          <w:sz w:val="14"/>
          <w:szCs w:val="14"/>
        </w:rPr>
      </w:pPr>
      <w:r w:rsidRPr="00375C75">
        <w:rPr>
          <w:rFonts w:cs="Arial"/>
          <w:sz w:val="14"/>
          <w:szCs w:val="14"/>
          <w:lang w:val="en-US"/>
        </w:rPr>
        <w:fldChar w:fldCharType="end"/>
      </w:r>
      <w:r w:rsidRPr="00AC67C1">
        <w:rPr>
          <w:rFonts w:cs="Arial"/>
          <w:color w:val="A3A3A3"/>
          <w:sz w:val="14"/>
          <w:szCs w:val="14"/>
        </w:rPr>
        <w:t>Phone: ++49-172 2814105</w:t>
      </w:r>
    </w:p>
    <w:p w14:paraId="0F154B7E" w14:textId="3F5B6F00" w:rsidR="000D607E" w:rsidRPr="00AC67C1" w:rsidRDefault="00F93DC0" w:rsidP="000D607E">
      <w:pPr>
        <w:framePr w:w="2654" w:h="2761" w:hRule="exact" w:hSpace="142" w:wrap="around" w:vAnchor="text" w:hAnchor="page" w:x="8664" w:y="236"/>
        <w:rPr>
          <w:rStyle w:val="Hyperlink"/>
          <w:rFonts w:cs="Arial"/>
          <w:color w:val="A3A3A3"/>
          <w:sz w:val="14"/>
          <w:szCs w:val="14"/>
        </w:rPr>
      </w:pPr>
      <w:hyperlink r:id="rId15" w:history="1">
        <w:r w:rsidR="00D76A0D" w:rsidRPr="00AC67C1">
          <w:rPr>
            <w:rStyle w:val="Hyperlink"/>
            <w:rFonts w:cs="Arial"/>
            <w:sz w:val="14"/>
            <w:szCs w:val="14"/>
          </w:rPr>
          <w:t>https://industry.panasonic.eu</w:t>
        </w:r>
      </w:hyperlink>
    </w:p>
    <w:p w14:paraId="3EFDDFF0" w14:textId="77777777" w:rsidR="000D607E" w:rsidRPr="00AC67C1" w:rsidRDefault="000D607E" w:rsidP="000D607E">
      <w:pPr>
        <w:framePr w:w="2654" w:h="2761" w:hRule="exact" w:hSpace="142" w:wrap="around" w:vAnchor="text" w:hAnchor="page" w:x="8664" w:y="236"/>
        <w:spacing w:line="250" w:lineRule="exact"/>
        <w:jc w:val="right"/>
        <w:rPr>
          <w:rFonts w:cs="Arial"/>
          <w:color w:val="A3A3A3"/>
        </w:rPr>
      </w:pPr>
    </w:p>
    <w:p w14:paraId="67E82C1F" w14:textId="77777777" w:rsidR="004C67FE" w:rsidRPr="00AC67C1" w:rsidRDefault="004C67FE" w:rsidP="004C67FE">
      <w:pPr>
        <w:autoSpaceDE w:val="0"/>
        <w:autoSpaceDN w:val="0"/>
        <w:adjustRightInd w:val="0"/>
        <w:rPr>
          <w:rFonts w:cs="Arial"/>
          <w:b/>
          <w:bCs/>
          <w:color w:val="000000"/>
          <w:sz w:val="22"/>
          <w:szCs w:val="22"/>
          <w:lang w:eastAsia="de-DE"/>
        </w:rPr>
      </w:pPr>
    </w:p>
    <w:p w14:paraId="7770F160" w14:textId="77777777" w:rsidR="00802273" w:rsidRDefault="00875372" w:rsidP="006F5CA4">
      <w:pPr>
        <w:pStyle w:val="presssubheadline"/>
        <w:jc w:val="center"/>
        <w:rPr>
          <w:b/>
          <w:color w:val="4074B5"/>
          <w:sz w:val="32"/>
          <w:szCs w:val="32"/>
          <w:lang w:val="de-DE"/>
        </w:rPr>
      </w:pPr>
      <w:r w:rsidRPr="00875372">
        <w:rPr>
          <w:b/>
          <w:color w:val="4074B5"/>
          <w:sz w:val="32"/>
          <w:szCs w:val="32"/>
          <w:lang w:val="de-DE"/>
        </w:rPr>
        <w:t>Exklusiver Einblick bei Panasonic</w:t>
      </w:r>
    </w:p>
    <w:p w14:paraId="147C515E" w14:textId="0FC79A23" w:rsidR="00261E04" w:rsidRPr="00802273" w:rsidRDefault="00875372" w:rsidP="006F5CA4">
      <w:pPr>
        <w:pStyle w:val="presssubheadline"/>
        <w:jc w:val="center"/>
        <w:rPr>
          <w:sz w:val="24"/>
          <w:szCs w:val="24"/>
          <w:lang w:val="de-DE"/>
        </w:rPr>
      </w:pPr>
      <w:r w:rsidRPr="008070C7">
        <w:rPr>
          <w:b/>
          <w:i/>
          <w:iCs/>
          <w:color w:val="4074B5"/>
          <w:lang w:val="de-DE"/>
        </w:rPr>
        <w:t>Velomotion</w:t>
      </w:r>
      <w:r w:rsidRPr="00802273">
        <w:rPr>
          <w:b/>
          <w:color w:val="4074B5"/>
          <w:lang w:val="de-DE"/>
        </w:rPr>
        <w:t xml:space="preserve"> präsentiert neues "Hausbesuch"-Video</w:t>
      </w:r>
      <w:r w:rsidR="009A00FB" w:rsidRPr="00802273">
        <w:rPr>
          <w:b/>
          <w:color w:val="4074B5"/>
          <w:lang w:val="de-DE"/>
        </w:rPr>
        <w:br/>
      </w:r>
    </w:p>
    <w:p w14:paraId="45898A2D" w14:textId="191EDA23" w:rsidR="001E6FB7" w:rsidRPr="002B428F" w:rsidRDefault="001E6FB7" w:rsidP="00F0682C">
      <w:pPr>
        <w:pStyle w:val="pressdate"/>
        <w:spacing w:before="240"/>
        <w:rPr>
          <w:rFonts w:cs="Arial"/>
          <w:caps w:val="0"/>
          <w:sz w:val="28"/>
          <w:szCs w:val="28"/>
          <w:lang w:val="de-DE"/>
        </w:rPr>
      </w:pPr>
      <w:r w:rsidRPr="002B428F">
        <w:rPr>
          <w:lang w:val="de-DE"/>
        </w:rPr>
        <w:t>M</w:t>
      </w:r>
      <w:r w:rsidR="00E4681C" w:rsidRPr="002B428F">
        <w:rPr>
          <w:lang w:val="de-DE"/>
        </w:rPr>
        <w:t xml:space="preserve">ünchen, </w:t>
      </w:r>
      <w:r w:rsidR="00153A17">
        <w:rPr>
          <w:lang w:val="de-DE"/>
        </w:rPr>
        <w:t>September</w:t>
      </w:r>
      <w:r w:rsidR="00E4681C" w:rsidRPr="002B428F">
        <w:rPr>
          <w:lang w:val="de-DE"/>
        </w:rPr>
        <w:t xml:space="preserve"> 2024</w:t>
      </w:r>
    </w:p>
    <w:p w14:paraId="38600F8B" w14:textId="077B1762" w:rsidR="00875372" w:rsidRPr="00875372" w:rsidRDefault="00875372" w:rsidP="00AC67C1">
      <w:pPr>
        <w:pStyle w:val="pressdate"/>
        <w:spacing w:before="240"/>
        <w:jc w:val="both"/>
        <w:rPr>
          <w:rFonts w:eastAsia="Times New Roman" w:cs="Arial"/>
          <w:caps w:val="0"/>
          <w:color w:val="000000" w:themeColor="text1"/>
          <w:sz w:val="22"/>
          <w:szCs w:val="22"/>
          <w:lang w:val="de-DE"/>
        </w:rPr>
      </w:pPr>
      <w:r w:rsidRPr="008070C7">
        <w:rPr>
          <w:rFonts w:eastAsia="Times New Roman" w:cs="Arial"/>
          <w:i/>
          <w:iCs/>
          <w:caps w:val="0"/>
          <w:color w:val="000000" w:themeColor="text1"/>
          <w:sz w:val="22"/>
          <w:szCs w:val="22"/>
          <w:lang w:val="de-DE"/>
        </w:rPr>
        <w:t>Velomotion</w:t>
      </w:r>
      <w:r w:rsidRPr="00875372">
        <w:rPr>
          <w:rFonts w:eastAsia="Times New Roman" w:cs="Arial"/>
          <w:caps w:val="0"/>
          <w:color w:val="000000" w:themeColor="text1"/>
          <w:sz w:val="22"/>
          <w:szCs w:val="22"/>
          <w:lang w:val="de-DE"/>
        </w:rPr>
        <w:t xml:space="preserve"> war zu Gast bei Panasonic und gewährt in seinem neuesten </w:t>
      </w:r>
      <w:r w:rsidR="00FB31B2">
        <w:rPr>
          <w:rFonts w:eastAsia="Times New Roman" w:cs="Arial"/>
          <w:caps w:val="0"/>
          <w:color w:val="000000" w:themeColor="text1"/>
          <w:sz w:val="22"/>
          <w:szCs w:val="22"/>
          <w:lang w:val="de-DE"/>
        </w:rPr>
        <w:t xml:space="preserve">YouTube </w:t>
      </w:r>
      <w:r w:rsidRPr="00875372">
        <w:rPr>
          <w:rFonts w:eastAsia="Times New Roman" w:cs="Arial"/>
          <w:caps w:val="0"/>
          <w:color w:val="000000" w:themeColor="text1"/>
          <w:sz w:val="22"/>
          <w:szCs w:val="22"/>
          <w:lang w:val="de-DE"/>
        </w:rPr>
        <w:t xml:space="preserve">Video der beliebten "Hausbesuch"-Reihe einen exklusiven Blick hinter die Kulissen des Panasonic Campus in Ottobrunn, München. Das Video "Hausbesuch PANASONIC: Fast 30 Jahre E-Bike Geschichte" ist ab sofort </w:t>
      </w:r>
      <w:hyperlink r:id="rId16" w:history="1">
        <w:r w:rsidRPr="00B9643C">
          <w:rPr>
            <w:rStyle w:val="Hyperlink"/>
            <w:rFonts w:eastAsia="Times New Roman" w:cs="Arial"/>
            <w:caps w:val="0"/>
            <w:sz w:val="22"/>
            <w:szCs w:val="22"/>
            <w:lang w:val="de-DE"/>
          </w:rPr>
          <w:t>online</w:t>
        </w:r>
      </w:hyperlink>
      <w:r w:rsidRPr="00875372">
        <w:rPr>
          <w:rFonts w:eastAsia="Times New Roman" w:cs="Arial"/>
          <w:caps w:val="0"/>
          <w:color w:val="000000" w:themeColor="text1"/>
          <w:sz w:val="22"/>
          <w:szCs w:val="22"/>
          <w:lang w:val="de-DE"/>
        </w:rPr>
        <w:t xml:space="preserve"> verfügbar und bietet spannende Einblicke in fast drei Jahrzehnte E-Bike-Innovation. Panasonic zählt zu den Pionieren in der Entwicklung von E-Bike-Antrieben und gehört seit den 90er Jahren zu den führenden Herstellern weltweit.</w:t>
      </w:r>
    </w:p>
    <w:p w14:paraId="57383FF0" w14:textId="77777777" w:rsidR="00875372" w:rsidRPr="00875372" w:rsidRDefault="00875372" w:rsidP="00AC67C1">
      <w:pPr>
        <w:pStyle w:val="pressdate"/>
        <w:spacing w:before="240"/>
        <w:jc w:val="both"/>
        <w:rPr>
          <w:rFonts w:eastAsia="Times New Roman" w:cs="Arial"/>
          <w:caps w:val="0"/>
          <w:color w:val="000000" w:themeColor="text1"/>
          <w:sz w:val="22"/>
          <w:szCs w:val="22"/>
          <w:lang w:val="de-DE"/>
        </w:rPr>
      </w:pPr>
      <w:r w:rsidRPr="00875372">
        <w:rPr>
          <w:rFonts w:eastAsia="Times New Roman" w:cs="Arial"/>
          <w:caps w:val="0"/>
          <w:color w:val="000000" w:themeColor="text1"/>
          <w:sz w:val="22"/>
          <w:szCs w:val="22"/>
          <w:lang w:val="de-DE"/>
        </w:rPr>
        <w:t>In dem ausführlichen Video lernen die Zuschauer die Geschichte des japanischen Technologiekonzerns kennen und erfahren alles über die neuesten Entwicklungen im Bereich der E-Bike-Motoren. Für Fachleute, Technikbegeisterte und E-Bike-Enthusiasten gleichermaßen bietet der Clip einen wertvollen Einblick in die technischen Innovationen, die Panasonic zu einem führenden Akteur auf dem E-Bike-Markt machen.</w:t>
      </w:r>
    </w:p>
    <w:p w14:paraId="60FF1033" w14:textId="4CB4C8E8" w:rsidR="00875372" w:rsidRPr="00875372" w:rsidRDefault="00875372" w:rsidP="00AC67C1">
      <w:pPr>
        <w:pStyle w:val="pressdate"/>
        <w:spacing w:before="240"/>
        <w:jc w:val="both"/>
        <w:rPr>
          <w:rFonts w:eastAsia="Times New Roman" w:cs="Arial"/>
          <w:caps w:val="0"/>
          <w:color w:val="000000" w:themeColor="text1"/>
          <w:sz w:val="22"/>
          <w:szCs w:val="22"/>
          <w:lang w:val="de-DE"/>
        </w:rPr>
      </w:pPr>
      <w:r w:rsidRPr="00875372">
        <w:rPr>
          <w:rFonts w:eastAsia="Times New Roman" w:cs="Arial"/>
          <w:caps w:val="0"/>
          <w:color w:val="000000" w:themeColor="text1"/>
          <w:sz w:val="22"/>
          <w:szCs w:val="22"/>
          <w:lang w:val="de-DE"/>
        </w:rPr>
        <w:t xml:space="preserve">Das Video steht ab sofort auf dem YouTube-Kanal von Velomotion zur Verfügung, der mit rund 20.000 Abonnenten zu den führenden Plattformen für Fahrrad- und E-Bike-Inhalte gehört. </w:t>
      </w:r>
    </w:p>
    <w:p w14:paraId="341D4D9E" w14:textId="77777777" w:rsidR="00875372" w:rsidRPr="00875372" w:rsidRDefault="00875372" w:rsidP="00AC67C1">
      <w:pPr>
        <w:pStyle w:val="pressdate"/>
        <w:spacing w:before="240"/>
        <w:jc w:val="both"/>
        <w:rPr>
          <w:rFonts w:eastAsia="Times New Roman" w:cs="Arial"/>
          <w:caps w:val="0"/>
          <w:color w:val="000000" w:themeColor="text1"/>
          <w:sz w:val="22"/>
          <w:szCs w:val="22"/>
          <w:lang w:val="de-DE"/>
        </w:rPr>
      </w:pPr>
      <w:r w:rsidRPr="00875372">
        <w:rPr>
          <w:rFonts w:eastAsia="Times New Roman" w:cs="Arial"/>
          <w:caps w:val="0"/>
          <w:color w:val="000000" w:themeColor="text1"/>
          <w:sz w:val="22"/>
          <w:szCs w:val="22"/>
          <w:lang w:val="de-DE"/>
        </w:rPr>
        <w:t>Wir laden alle E-Bike-Magazine und Fachmedien herzlich dazu ein, das Video zu teilen und Ihren Lesern diesen exklusiven Einblick in die Welt von Panasonic zu ermöglichen.</w:t>
      </w:r>
    </w:p>
    <w:p w14:paraId="1E781169" w14:textId="787F0E44" w:rsidR="00875372" w:rsidRPr="00875372" w:rsidRDefault="00875372" w:rsidP="00A05905">
      <w:pPr>
        <w:pStyle w:val="pressdate"/>
        <w:numPr>
          <w:ilvl w:val="0"/>
          <w:numId w:val="6"/>
        </w:numPr>
        <w:spacing w:before="240"/>
        <w:rPr>
          <w:rFonts w:eastAsia="Times New Roman" w:cs="Arial"/>
          <w:caps w:val="0"/>
          <w:color w:val="000000" w:themeColor="text1"/>
          <w:sz w:val="22"/>
          <w:szCs w:val="22"/>
          <w:lang w:val="de-DE"/>
        </w:rPr>
      </w:pPr>
      <w:r w:rsidRPr="00A05905">
        <w:rPr>
          <w:rFonts w:eastAsia="Times New Roman" w:cs="Arial"/>
          <w:b/>
          <w:bCs/>
          <w:caps w:val="0"/>
          <w:color w:val="000000" w:themeColor="text1"/>
          <w:sz w:val="22"/>
          <w:szCs w:val="22"/>
          <w:lang w:val="de-DE"/>
        </w:rPr>
        <w:t>Link zum Video</w:t>
      </w:r>
      <w:r w:rsidRPr="00875372">
        <w:rPr>
          <w:rFonts w:eastAsia="Times New Roman" w:cs="Arial"/>
          <w:caps w:val="0"/>
          <w:color w:val="000000" w:themeColor="text1"/>
          <w:sz w:val="22"/>
          <w:szCs w:val="22"/>
          <w:lang w:val="de-DE"/>
        </w:rPr>
        <w:t xml:space="preserve">: </w:t>
      </w:r>
      <w:hyperlink r:id="rId17" w:history="1">
        <w:r w:rsidR="00914090" w:rsidRPr="00914090">
          <w:rPr>
            <w:rStyle w:val="Hyperlink"/>
            <w:rFonts w:eastAsia="Times New Roman" w:cs="Arial"/>
            <w:caps w:val="0"/>
            <w:sz w:val="22"/>
            <w:szCs w:val="22"/>
            <w:lang w:val="de-DE"/>
          </w:rPr>
          <w:t>Hausbesuch PANASONIC: Fast 30 Jahre E-Bike Geschichte (youtube.com)</w:t>
        </w:r>
      </w:hyperlink>
    </w:p>
    <w:p w14:paraId="7F40B1BF" w14:textId="76723CF5" w:rsidR="00875372" w:rsidRPr="00875372" w:rsidRDefault="00875372" w:rsidP="00AC67C1">
      <w:pPr>
        <w:pStyle w:val="pressdate"/>
        <w:spacing w:before="240"/>
        <w:jc w:val="both"/>
        <w:rPr>
          <w:rFonts w:eastAsia="Times New Roman" w:cs="Arial"/>
          <w:caps w:val="0"/>
          <w:color w:val="000000" w:themeColor="text1"/>
          <w:sz w:val="22"/>
          <w:szCs w:val="22"/>
          <w:lang w:val="de-DE"/>
        </w:rPr>
      </w:pPr>
      <w:r w:rsidRPr="006730AE">
        <w:rPr>
          <w:rFonts w:eastAsia="Times New Roman" w:cs="Arial"/>
          <w:i/>
          <w:iCs/>
          <w:caps w:val="0"/>
          <w:color w:val="000000" w:themeColor="text1"/>
          <w:sz w:val="22"/>
          <w:szCs w:val="22"/>
          <w:lang w:val="de-DE"/>
        </w:rPr>
        <w:t>Über Velomotion</w:t>
      </w:r>
      <w:r w:rsidRPr="00875372">
        <w:rPr>
          <w:rFonts w:eastAsia="Times New Roman" w:cs="Arial"/>
          <w:caps w:val="0"/>
          <w:color w:val="000000" w:themeColor="text1"/>
          <w:sz w:val="22"/>
          <w:szCs w:val="22"/>
          <w:lang w:val="de-DE"/>
        </w:rPr>
        <w:t>: Velomotion ist eine der führenden Plattformen für Fahrrad- und E-Bike-Inhalte im deutschsprachigen Raum. Mit wöchentlichen Videos und Fachberichten bietet der Kanal wertvolle Informationen für Profi- und Hobbyfahrer gleichermaßen.</w:t>
      </w:r>
    </w:p>
    <w:p w14:paraId="3418AA3F" w14:textId="2F6AF11B" w:rsidR="00E04015" w:rsidRPr="00927E64" w:rsidRDefault="00E4681C" w:rsidP="00875372">
      <w:pPr>
        <w:pStyle w:val="pressdate"/>
        <w:spacing w:before="240"/>
        <w:rPr>
          <w:lang w:val="de-DE"/>
        </w:rPr>
      </w:pPr>
      <w:r w:rsidRPr="00E4681C">
        <w:rPr>
          <w:rFonts w:eastAsia="Times New Roman" w:cs="Arial"/>
          <w:caps w:val="0"/>
          <w:color w:val="000000" w:themeColor="text1"/>
          <w:sz w:val="22"/>
          <w:szCs w:val="22"/>
          <w:lang w:val="de-DE"/>
        </w:rPr>
        <w:t>Für weitere Information</w:t>
      </w:r>
      <w:r w:rsidR="002034FE">
        <w:rPr>
          <w:rFonts w:eastAsia="Times New Roman" w:cs="Arial"/>
          <w:caps w:val="0"/>
          <w:color w:val="000000" w:themeColor="text1"/>
          <w:sz w:val="22"/>
          <w:szCs w:val="22"/>
          <w:lang w:val="de-DE"/>
        </w:rPr>
        <w:t>en</w:t>
      </w:r>
      <w:r w:rsidRPr="00E4681C">
        <w:rPr>
          <w:rFonts w:eastAsia="Times New Roman" w:cs="Arial"/>
          <w:caps w:val="0"/>
          <w:color w:val="000000" w:themeColor="text1"/>
          <w:sz w:val="22"/>
          <w:szCs w:val="22"/>
          <w:lang w:val="de-DE"/>
        </w:rPr>
        <w:t xml:space="preserve"> über die E</w:t>
      </w:r>
      <w:r>
        <w:rPr>
          <w:rFonts w:eastAsia="Times New Roman" w:cs="Arial"/>
          <w:caps w:val="0"/>
          <w:color w:val="000000" w:themeColor="text1"/>
          <w:sz w:val="22"/>
          <w:szCs w:val="22"/>
          <w:lang w:val="de-DE"/>
        </w:rPr>
        <w:t>-Bike-Antr</w:t>
      </w:r>
      <w:r w:rsidR="009E195C">
        <w:rPr>
          <w:rFonts w:eastAsia="Times New Roman" w:cs="Arial"/>
          <w:caps w:val="0"/>
          <w:color w:val="000000" w:themeColor="text1"/>
          <w:sz w:val="22"/>
          <w:szCs w:val="22"/>
          <w:lang w:val="de-DE"/>
        </w:rPr>
        <w:t>i</w:t>
      </w:r>
      <w:r>
        <w:rPr>
          <w:rFonts w:eastAsia="Times New Roman" w:cs="Arial"/>
          <w:caps w:val="0"/>
          <w:color w:val="000000" w:themeColor="text1"/>
          <w:sz w:val="22"/>
          <w:szCs w:val="22"/>
          <w:lang w:val="de-DE"/>
        </w:rPr>
        <w:t>ebssystem</w:t>
      </w:r>
      <w:r w:rsidR="002034FE">
        <w:rPr>
          <w:rFonts w:eastAsia="Times New Roman" w:cs="Arial"/>
          <w:caps w:val="0"/>
          <w:color w:val="000000" w:themeColor="text1"/>
          <w:sz w:val="22"/>
          <w:szCs w:val="22"/>
          <w:lang w:val="de-DE"/>
        </w:rPr>
        <w:t>e</w:t>
      </w:r>
      <w:r>
        <w:rPr>
          <w:rFonts w:eastAsia="Times New Roman" w:cs="Arial"/>
          <w:caps w:val="0"/>
          <w:color w:val="000000" w:themeColor="text1"/>
          <w:sz w:val="22"/>
          <w:szCs w:val="22"/>
          <w:lang w:val="de-DE"/>
        </w:rPr>
        <w:t xml:space="preserve"> von Panasonic Industry klicken Sie bi</w:t>
      </w:r>
      <w:r w:rsidR="006730AE">
        <w:rPr>
          <w:rFonts w:eastAsia="Times New Roman" w:cs="Arial"/>
          <w:caps w:val="0"/>
          <w:color w:val="000000" w:themeColor="text1"/>
          <w:sz w:val="22"/>
          <w:szCs w:val="22"/>
          <w:lang w:val="de-DE"/>
        </w:rPr>
        <w:t>tte hier</w:t>
      </w:r>
      <w:r w:rsidR="00927E64" w:rsidRPr="009A408E">
        <w:rPr>
          <w:rFonts w:eastAsia="Times New Roman" w:cs="Arial"/>
          <w:color w:val="000000" w:themeColor="text1"/>
          <w:sz w:val="22"/>
          <w:szCs w:val="22"/>
          <w:lang w:val="de-DE"/>
        </w:rPr>
        <w:t xml:space="preserve">: </w:t>
      </w:r>
      <w:hyperlink r:id="rId18" w:history="1">
        <w:r w:rsidR="00E04015" w:rsidRPr="00927E64">
          <w:rPr>
            <w:rStyle w:val="Hyperlink"/>
            <w:lang w:val="de-DE"/>
          </w:rPr>
          <w:t>e-bike motor unit (panasonic.eu)</w:t>
        </w:r>
      </w:hyperlink>
    </w:p>
    <w:p w14:paraId="7B526D8A" w14:textId="77777777" w:rsidR="00927E64" w:rsidRPr="00E4681C" w:rsidRDefault="00927E64">
      <w:pPr>
        <w:rPr>
          <w:rStyle w:val="normaltextrun"/>
          <w:rFonts w:cs="Arial"/>
          <w:b/>
          <w:bCs/>
          <w:color w:val="808080" w:themeColor="background1" w:themeShade="80"/>
          <w:u w:val="single"/>
        </w:rPr>
      </w:pPr>
    </w:p>
    <w:p w14:paraId="57E706B6" w14:textId="77777777" w:rsidR="00F74645" w:rsidRPr="00F74645" w:rsidRDefault="00F74645" w:rsidP="00F74645">
      <w:pPr>
        <w:textAlignment w:val="baseline"/>
        <w:rPr>
          <w:rFonts w:eastAsia="Times New Roman" w:cs="Arial"/>
          <w:color w:val="808080" w:themeColor="background1" w:themeShade="80"/>
        </w:rPr>
      </w:pPr>
      <w:r w:rsidRPr="00F74645">
        <w:rPr>
          <w:rFonts w:eastAsia="Times New Roman"/>
          <w:b/>
          <w:color w:val="808080" w:themeColor="background1" w:themeShade="80"/>
          <w:szCs w:val="24"/>
          <w:u w:val="single"/>
        </w:rPr>
        <w:t>Über Panasonic Industry Europe GmbH</w:t>
      </w:r>
    </w:p>
    <w:p w14:paraId="76CC18AA" w14:textId="77777777" w:rsidR="00AB62CA" w:rsidRDefault="00F74645" w:rsidP="00F74645">
      <w:pPr>
        <w:textAlignment w:val="baseline"/>
        <w:rPr>
          <w:rFonts w:eastAsia="Times New Roman"/>
          <w:color w:val="808080" w:themeColor="background1" w:themeShade="80"/>
          <w:szCs w:val="24"/>
        </w:rPr>
      </w:pPr>
      <w:r w:rsidRPr="00F74645">
        <w:rPr>
          <w:rFonts w:eastAsia="Times New Roman"/>
          <w:color w:val="808080" w:themeColor="background1" w:themeShade="80"/>
          <w:szCs w:val="24"/>
        </w:rPr>
        <w:t>Panasonic Industry Europe GmbH ist Teil der globalen Panasonic Industry Organisation, einer der fünf großen Gesellschaften innerhalb der Panasonic Holding. Panasonic Industry Europe bietet Produkte und Dienstleistungen für Industriekunden in ganz Europa. </w:t>
      </w:r>
      <w:r w:rsidRPr="00F74645">
        <w:rPr>
          <w:rFonts w:eastAsia="Times New Roman"/>
          <w:color w:val="808080" w:themeColor="background1" w:themeShade="80"/>
          <w:szCs w:val="24"/>
        </w:rPr>
        <w:br/>
        <w:t> </w:t>
      </w:r>
    </w:p>
    <w:p w14:paraId="0B2C6FB4" w14:textId="77777777" w:rsidR="00AB62CA" w:rsidRDefault="00AB62CA" w:rsidP="00F74645">
      <w:pPr>
        <w:textAlignment w:val="baseline"/>
        <w:rPr>
          <w:rFonts w:eastAsia="Times New Roman"/>
          <w:color w:val="808080" w:themeColor="background1" w:themeShade="80"/>
          <w:szCs w:val="24"/>
        </w:rPr>
      </w:pPr>
    </w:p>
    <w:p w14:paraId="4023E2C3" w14:textId="77777777" w:rsidR="00AB62CA" w:rsidRDefault="00AB62CA" w:rsidP="00F74645">
      <w:pPr>
        <w:textAlignment w:val="baseline"/>
        <w:rPr>
          <w:rFonts w:eastAsia="Times New Roman"/>
          <w:color w:val="808080" w:themeColor="background1" w:themeShade="80"/>
          <w:szCs w:val="24"/>
        </w:rPr>
      </w:pPr>
    </w:p>
    <w:p w14:paraId="2F27CC23" w14:textId="77777777" w:rsidR="00AB62CA" w:rsidRDefault="00AB62CA" w:rsidP="00F74645">
      <w:pPr>
        <w:textAlignment w:val="baseline"/>
        <w:rPr>
          <w:rFonts w:eastAsia="Times New Roman"/>
          <w:color w:val="808080" w:themeColor="background1" w:themeShade="80"/>
          <w:szCs w:val="24"/>
        </w:rPr>
      </w:pPr>
    </w:p>
    <w:p w14:paraId="384BC95C" w14:textId="77777777" w:rsidR="00AB62CA" w:rsidRDefault="00AB62CA" w:rsidP="00F74645">
      <w:pPr>
        <w:textAlignment w:val="baseline"/>
        <w:rPr>
          <w:rFonts w:eastAsia="Times New Roman"/>
          <w:color w:val="808080" w:themeColor="background1" w:themeShade="80"/>
          <w:szCs w:val="24"/>
        </w:rPr>
      </w:pPr>
    </w:p>
    <w:p w14:paraId="03AB5D3C" w14:textId="77777777" w:rsidR="00AB62CA" w:rsidRDefault="00AB62CA" w:rsidP="00F74645">
      <w:pPr>
        <w:textAlignment w:val="baseline"/>
        <w:rPr>
          <w:rFonts w:eastAsia="Times New Roman"/>
          <w:color w:val="808080" w:themeColor="background1" w:themeShade="80"/>
          <w:szCs w:val="24"/>
        </w:rPr>
      </w:pPr>
    </w:p>
    <w:p w14:paraId="54F94CFC" w14:textId="4E7899A6" w:rsidR="00F74645" w:rsidRPr="00F74645" w:rsidRDefault="00F74645" w:rsidP="00F74645">
      <w:pPr>
        <w:textAlignment w:val="baseline"/>
        <w:rPr>
          <w:rFonts w:eastAsia="Times New Roman" w:cs="Arial"/>
          <w:color w:val="808080" w:themeColor="background1" w:themeShade="80"/>
        </w:rPr>
      </w:pPr>
      <w:r w:rsidRPr="00F74645">
        <w:rPr>
          <w:rFonts w:eastAsia="Times New Roman"/>
          <w:color w:val="808080" w:themeColor="background1" w:themeShade="80"/>
          <w:szCs w:val="24"/>
        </w:rPr>
        <w:lastRenderedPageBreak/>
        <w:br/>
        <w:t>Panasonic Industry Europe unterstützt Kunden bei der Erreichung ihrer Ziele in einer Vielzahl von Branchen und Industrien wie dem Mobilitätssektor, der Infrastruktur, der Automatisierung, der Medizintechnik, Haushaltsgeräten, Smart Living und Sicherheit. Mit umfassendem Know-how zu technischen Lösungen, das auf eine globale Denkweise und eine über einhundertjährige Tradition basiert, arbeitet Panasonic Industry eng mit den Kunden zusammen, um eine nachhaltige Zukunft zu schaffen.</w:t>
      </w:r>
      <w:r w:rsidRPr="00F74645">
        <w:rPr>
          <w:rFonts w:eastAsia="Times New Roman"/>
          <w:color w:val="808080" w:themeColor="background1" w:themeShade="80"/>
          <w:szCs w:val="24"/>
        </w:rPr>
        <w:br/>
      </w:r>
    </w:p>
    <w:p w14:paraId="7B0B3A5B" w14:textId="76621197" w:rsidR="00F74645" w:rsidRPr="00F74645" w:rsidRDefault="00F74645" w:rsidP="00F74645">
      <w:pPr>
        <w:textAlignment w:val="baseline"/>
        <w:rPr>
          <w:rFonts w:eastAsia="Times New Roman" w:cs="Arial"/>
          <w:color w:val="808080" w:themeColor="background1" w:themeShade="80"/>
        </w:rPr>
      </w:pPr>
      <w:r w:rsidRPr="00F74645">
        <w:rPr>
          <w:rFonts w:eastAsia="Times New Roman"/>
          <w:color w:val="808080" w:themeColor="background1" w:themeShade="80"/>
          <w:szCs w:val="24"/>
        </w:rPr>
        <w:t xml:space="preserve">Das breit gefächerte und vielfältige Produktportfolio umfasst die wichtigsten Bereiche elektronischer Komponenten, darunter elektromechanische und passive Bauelemente, Batterien und andere Energieprodukte, Sensoren, </w:t>
      </w:r>
      <w:proofErr w:type="spellStart"/>
      <w:r w:rsidRPr="00F74645">
        <w:rPr>
          <w:rFonts w:eastAsia="Times New Roman"/>
          <w:color w:val="808080" w:themeColor="background1" w:themeShade="80"/>
          <w:szCs w:val="24"/>
        </w:rPr>
        <w:t>Wirelessmodule</w:t>
      </w:r>
      <w:proofErr w:type="spellEnd"/>
      <w:r w:rsidRPr="00F74645">
        <w:rPr>
          <w:rFonts w:eastAsia="Times New Roman"/>
          <w:color w:val="808080" w:themeColor="background1" w:themeShade="80"/>
          <w:szCs w:val="24"/>
        </w:rPr>
        <w:t>, Materialien für das Wärmemanagement und kundenspezifische Lösungen sowie Automatisierungsgeräte und -lösungen.</w:t>
      </w:r>
    </w:p>
    <w:p w14:paraId="6E653329" w14:textId="77777777" w:rsidR="00D76A0D" w:rsidRPr="00840AE9" w:rsidRDefault="00D76A0D" w:rsidP="00F74645">
      <w:pPr>
        <w:textAlignment w:val="baseline"/>
        <w:rPr>
          <w:rFonts w:eastAsia="Times New Roman"/>
          <w:color w:val="808080" w:themeColor="background1" w:themeShade="80"/>
          <w:szCs w:val="24"/>
        </w:rPr>
      </w:pPr>
    </w:p>
    <w:p w14:paraId="78CABAF4" w14:textId="1EA11746" w:rsidR="00F74645" w:rsidRDefault="00F74645" w:rsidP="00F74645">
      <w:pPr>
        <w:textAlignment w:val="baseline"/>
        <w:rPr>
          <w:rFonts w:eastAsia="Times New Roman"/>
          <w:color w:val="808080" w:themeColor="background1" w:themeShade="80"/>
          <w:szCs w:val="24"/>
          <w:lang w:val="en-US"/>
        </w:rPr>
      </w:pPr>
      <w:r w:rsidRPr="00F74645">
        <w:rPr>
          <w:rFonts w:eastAsia="Times New Roman"/>
          <w:color w:val="808080" w:themeColor="background1" w:themeShade="80"/>
          <w:szCs w:val="24"/>
          <w:lang w:val="en-US"/>
        </w:rPr>
        <w:t xml:space="preserve">Mehr </w:t>
      </w:r>
      <w:proofErr w:type="spellStart"/>
      <w:r w:rsidRPr="00F74645">
        <w:rPr>
          <w:rFonts w:eastAsia="Times New Roman"/>
          <w:color w:val="808080" w:themeColor="background1" w:themeShade="80"/>
          <w:szCs w:val="24"/>
          <w:lang w:val="en-US"/>
        </w:rPr>
        <w:t>über</w:t>
      </w:r>
      <w:proofErr w:type="spellEnd"/>
      <w:r w:rsidRPr="00F74645">
        <w:rPr>
          <w:rFonts w:eastAsia="Times New Roman"/>
          <w:color w:val="808080" w:themeColor="background1" w:themeShade="80"/>
          <w:szCs w:val="24"/>
          <w:lang w:val="en-US"/>
        </w:rPr>
        <w:t xml:space="preserve"> Panasonic Industry Europe: </w:t>
      </w:r>
      <w:hyperlink r:id="rId19" w:history="1">
        <w:r w:rsidR="00D76A0D" w:rsidRPr="00DF05F0">
          <w:rPr>
            <w:rStyle w:val="Hyperlink"/>
            <w:rFonts w:eastAsia="Times New Roman"/>
            <w:szCs w:val="24"/>
            <w:lang w:val="en-US"/>
          </w:rPr>
          <w:t>https://industry.panasonic.eu</w:t>
        </w:r>
      </w:hyperlink>
    </w:p>
    <w:p w14:paraId="73FD9557" w14:textId="77777777" w:rsidR="00D76A0D" w:rsidRPr="00053D84" w:rsidRDefault="00D76A0D" w:rsidP="00F74645">
      <w:pPr>
        <w:textAlignment w:val="baseline"/>
        <w:rPr>
          <w:rStyle w:val="Hyperlink"/>
          <w:rFonts w:cs="Arial"/>
          <w:color w:val="A3A3A3"/>
          <w:sz w:val="14"/>
          <w:szCs w:val="14"/>
          <w:lang w:val="en-US"/>
        </w:rPr>
      </w:pPr>
    </w:p>
    <w:p w14:paraId="0F831AA8" w14:textId="77777777" w:rsidR="00D76A0D" w:rsidRPr="00F74645" w:rsidRDefault="00D76A0D" w:rsidP="00F74645">
      <w:pPr>
        <w:textAlignment w:val="baseline"/>
        <w:rPr>
          <w:rFonts w:eastAsia="Times New Roman" w:cs="Arial"/>
          <w:color w:val="808080" w:themeColor="background1" w:themeShade="80"/>
          <w:lang w:val="en-US"/>
        </w:rPr>
      </w:pPr>
    </w:p>
    <w:p w14:paraId="14731343" w14:textId="77777777" w:rsidR="00F74645" w:rsidRPr="00F74645" w:rsidRDefault="00F74645" w:rsidP="00F74645">
      <w:pPr>
        <w:textAlignment w:val="baseline"/>
        <w:rPr>
          <w:rFonts w:eastAsia="Times New Roman" w:cs="Arial"/>
          <w:color w:val="808080" w:themeColor="background1" w:themeShade="80"/>
          <w:lang w:val="en-US"/>
        </w:rPr>
      </w:pPr>
    </w:p>
    <w:p w14:paraId="1DB6A51E" w14:textId="77777777" w:rsidR="00F74645" w:rsidRPr="00F74645" w:rsidRDefault="00F74645" w:rsidP="00F74645">
      <w:pPr>
        <w:textAlignment w:val="baseline"/>
        <w:rPr>
          <w:rFonts w:eastAsia="Times New Roman" w:cs="Arial"/>
          <w:color w:val="808080" w:themeColor="background1" w:themeShade="80"/>
          <w:lang w:val="en-US"/>
        </w:rPr>
      </w:pPr>
      <w:proofErr w:type="spellStart"/>
      <w:r w:rsidRPr="00F74645">
        <w:rPr>
          <w:rFonts w:eastAsia="Times New Roman"/>
          <w:b/>
          <w:color w:val="808080" w:themeColor="background1" w:themeShade="80"/>
          <w:szCs w:val="24"/>
          <w:u w:val="single"/>
          <w:lang w:val="en-US"/>
        </w:rPr>
        <w:t>Über</w:t>
      </w:r>
      <w:proofErr w:type="spellEnd"/>
      <w:r w:rsidRPr="00F74645">
        <w:rPr>
          <w:rFonts w:eastAsia="Times New Roman"/>
          <w:b/>
          <w:color w:val="808080" w:themeColor="background1" w:themeShade="80"/>
          <w:szCs w:val="24"/>
          <w:u w:val="single"/>
          <w:lang w:val="en-US"/>
        </w:rPr>
        <w:t xml:space="preserve"> Panasonic Group</w:t>
      </w:r>
    </w:p>
    <w:p w14:paraId="02E93716" w14:textId="4CF5FC7F" w:rsidR="00F74645" w:rsidRDefault="00F74645" w:rsidP="00F74645">
      <w:pPr>
        <w:textAlignment w:val="baseline"/>
        <w:rPr>
          <w:rFonts w:eastAsia="Times New Roman"/>
          <w:color w:val="808080" w:themeColor="background1" w:themeShade="80"/>
          <w:szCs w:val="24"/>
          <w:u w:val="single"/>
        </w:rPr>
      </w:pPr>
      <w:r w:rsidRPr="00F74645">
        <w:rPr>
          <w:rFonts w:eastAsia="Times New Roman"/>
          <w:color w:val="808080" w:themeColor="background1" w:themeShade="80"/>
          <w:szCs w:val="24"/>
        </w:rPr>
        <w:t>Die 1918 gegründete Panasonic Group, die heute weltweit führend in der Entwicklung innovativer Technologien und Lösungen für eine Vielzahl von Anwendungen in den Bereichen Unterhaltungselektronik, Wohnungsbau, Automobil, Industrie, Kommunikation und Energie ist, hat am 1. April 2022 auf ein operatives Unternehmenssystem umgestellt, bei dem die Panasonic Holdings Corporation als Holdinggesellschaft fungiert und acht Unternehmen unter ihrem Dach positioniert sind.  </w:t>
      </w:r>
      <w:r w:rsidRPr="00F74645">
        <w:rPr>
          <w:rFonts w:eastAsia="Times New Roman"/>
          <w:color w:val="808080" w:themeColor="background1" w:themeShade="80"/>
          <w:szCs w:val="24"/>
        </w:rPr>
        <w:br/>
        <w:t> </w:t>
      </w:r>
      <w:r w:rsidRPr="00F74645">
        <w:rPr>
          <w:rFonts w:eastAsia="Times New Roman"/>
          <w:color w:val="808080" w:themeColor="background1" w:themeShade="80"/>
          <w:szCs w:val="24"/>
        </w:rPr>
        <w:br/>
        <w:t xml:space="preserve">Für das am 31. März 2023 beendete Geschäftsjahr meldete die Gruppe einen konsolidierten Nettoumsatz von 59,40 Milliarden Euro (8.378,9 Milliarden Yen). Um mehr über die Panasonic-Gruppe zu erfahren, besuchen Sie bitte: </w:t>
      </w:r>
      <w:hyperlink r:id="rId20" w:tgtFrame="_blank" w:history="1">
        <w:r w:rsidRPr="00F74645">
          <w:rPr>
            <w:rFonts w:eastAsia="Times New Roman"/>
            <w:color w:val="808080" w:themeColor="background1" w:themeShade="80"/>
            <w:szCs w:val="24"/>
            <w:u w:val="single"/>
          </w:rPr>
          <w:t>https://holdings.panasonic/global/</w:t>
        </w:r>
      </w:hyperlink>
    </w:p>
    <w:bookmarkEnd w:id="0"/>
    <w:p w14:paraId="13E468CF" w14:textId="77777777" w:rsidR="00F74645" w:rsidRPr="00F74645" w:rsidRDefault="00F74645" w:rsidP="00F74645">
      <w:pPr>
        <w:textAlignment w:val="baseline"/>
        <w:rPr>
          <w:rFonts w:ascii="Times New Roman" w:eastAsia="Times New Roman" w:hAnsi="Times New Roman" w:cs="Arial"/>
          <w:sz w:val="24"/>
          <w:szCs w:val="24"/>
        </w:rPr>
      </w:pPr>
    </w:p>
    <w:sectPr w:rsidR="00F74645" w:rsidRPr="00F74645" w:rsidSect="003A4541">
      <w:footerReference w:type="default" r:id="rId21"/>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43E4B" w14:textId="77777777" w:rsidR="00180257" w:rsidRDefault="00180257">
      <w:r>
        <w:separator/>
      </w:r>
    </w:p>
  </w:endnote>
  <w:endnote w:type="continuationSeparator" w:id="0">
    <w:p w14:paraId="35337B9E" w14:textId="77777777" w:rsidR="00180257" w:rsidRDefault="00180257">
      <w:r>
        <w:continuationSeparator/>
      </w:r>
    </w:p>
  </w:endnote>
  <w:endnote w:type="continuationNotice" w:id="1">
    <w:p w14:paraId="6C1EBC2E" w14:textId="77777777" w:rsidR="00180257" w:rsidRDefault="00180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7ADEF4"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t>Supervisory Board: Y. Kimoto (Chairman)</w:t>
    </w:r>
    <w:r>
      <w:rPr>
        <w:w w:val="80"/>
        <w:sz w:val="14"/>
        <w:lang w:val="en-GB"/>
      </w:rPr>
      <w:tab/>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t xml:space="preserve">Executive Board: </w:t>
    </w:r>
    <w:proofErr w:type="spellStart"/>
    <w:r>
      <w:rPr>
        <w:w w:val="80"/>
        <w:sz w:val="14"/>
        <w:lang w:val="en-GB"/>
      </w:rPr>
      <w:t>Dr.</w:t>
    </w:r>
    <w:proofErr w:type="spellEnd"/>
    <w:r>
      <w:rPr>
        <w:w w:val="80"/>
        <w:sz w:val="14"/>
        <w:lang w:val="en-GB"/>
      </w:rPr>
      <w:t xml:space="preserve">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proofErr w:type="spellStart"/>
    <w:r>
      <w:rPr>
        <w:w w:val="80"/>
        <w:sz w:val="14"/>
        <w:lang w:val="en-GB"/>
      </w:rPr>
      <w:t>Ust-IdNr</w:t>
    </w:r>
    <w:proofErr w:type="spellEnd"/>
    <w:r>
      <w:rPr>
        <w:w w:val="80"/>
        <w:sz w:val="14"/>
        <w:lang w:val="en-GB"/>
      </w:rPr>
      <w:t>.: DE 131165878</w:t>
    </w:r>
  </w:p>
  <w:p w14:paraId="6E6FF593" w14:textId="5010E7A5" w:rsidR="00BB18EC" w:rsidRPr="002B428F" w:rsidRDefault="00BB18EC">
    <w:pPr>
      <w:pStyle w:val="Fuzeile"/>
      <w:tabs>
        <w:tab w:val="clear" w:pos="4536"/>
        <w:tab w:val="clear" w:pos="9072"/>
        <w:tab w:val="left" w:pos="1134"/>
        <w:tab w:val="left" w:pos="3402"/>
        <w:tab w:val="left" w:pos="5529"/>
        <w:tab w:val="left" w:pos="6804"/>
        <w:tab w:val="left" w:pos="7938"/>
      </w:tabs>
      <w:rPr>
        <w:w w:val="80"/>
        <w:sz w:val="14"/>
      </w:rPr>
    </w:pPr>
    <w:r w:rsidRPr="002B428F">
      <w:rPr>
        <w:w w:val="80"/>
        <w:sz w:val="14"/>
      </w:rPr>
      <w:t>Germany</w:t>
    </w:r>
    <w:r w:rsidRPr="002B428F">
      <w:rPr>
        <w:w w:val="80"/>
        <w:sz w:val="14"/>
      </w:rPr>
      <w:tab/>
      <w:t xml:space="preserve">Y. </w:t>
    </w:r>
    <w:proofErr w:type="spellStart"/>
    <w:r w:rsidRPr="002B428F">
      <w:rPr>
        <w:w w:val="80"/>
        <w:sz w:val="14"/>
      </w:rPr>
      <w:t>Noka</w:t>
    </w:r>
    <w:proofErr w:type="spellEnd"/>
    <w:r w:rsidRPr="002B428F">
      <w:rPr>
        <w:w w:val="80"/>
        <w:sz w:val="14"/>
      </w:rPr>
      <w:t>, J. Spatz, H. Takano, T. Yokota</w:t>
    </w:r>
    <w:r w:rsidRPr="002B428F">
      <w:rPr>
        <w:w w:val="80"/>
        <w:sz w:val="14"/>
      </w:rPr>
      <w:tab/>
    </w:r>
    <w:proofErr w:type="spellStart"/>
    <w:r w:rsidRPr="002B428F">
      <w:rPr>
        <w:w w:val="80"/>
        <w:sz w:val="14"/>
      </w:rPr>
      <w:t>Hypovereinsbank</w:t>
    </w:r>
    <w:proofErr w:type="spellEnd"/>
    <w:r w:rsidRPr="002B428F">
      <w:rPr>
        <w:w w:val="80"/>
        <w:sz w:val="14"/>
      </w:rPr>
      <w:t xml:space="preserve"> München</w:t>
    </w:r>
    <w:r w:rsidRPr="002B428F">
      <w:rPr>
        <w:w w:val="80"/>
        <w:sz w:val="14"/>
      </w:rPr>
      <w:tab/>
    </w:r>
    <w:proofErr w:type="spellStart"/>
    <w:r w:rsidRPr="002B428F">
      <w:rPr>
        <w:w w:val="80"/>
        <w:sz w:val="14"/>
      </w:rPr>
      <w:t>Kto</w:t>
    </w:r>
    <w:proofErr w:type="spellEnd"/>
    <w:r w:rsidRPr="002B428F">
      <w:rPr>
        <w:w w:val="80"/>
        <w:sz w:val="14"/>
      </w:rPr>
      <w:t>-Nr.: 42 649 775</w:t>
    </w:r>
    <w:r w:rsidRPr="002B428F">
      <w:rPr>
        <w:w w:val="80"/>
        <w:sz w:val="14"/>
      </w:rPr>
      <w:tab/>
      <w:t>BLZ 700 202 70</w:t>
    </w:r>
    <w:r w:rsidRPr="002B428F">
      <w:rPr>
        <w:w w:val="80"/>
        <w:sz w:val="14"/>
      </w:rPr>
      <w:tab/>
    </w:r>
    <w:r w:rsidR="009F2CA8" w:rsidRPr="002B428F">
      <w:rPr>
        <w:w w:val="80"/>
        <w:sz w:val="14"/>
      </w:rPr>
      <w:t xml:space="preserve">      </w:t>
    </w:r>
    <w:r w:rsidRPr="002B428F">
      <w:rPr>
        <w:w w:val="80"/>
        <w:sz w:val="14"/>
      </w:rPr>
      <w:t xml:space="preserve"> </w:t>
    </w:r>
    <w:proofErr w:type="spellStart"/>
    <w:r w:rsidRPr="002B428F">
      <w:rPr>
        <w:w w:val="80"/>
        <w:sz w:val="14"/>
      </w:rPr>
      <w:t>Ust</w:t>
    </w:r>
    <w:proofErr w:type="spellEnd"/>
    <w:r w:rsidRPr="002B428F">
      <w:rPr>
        <w:w w:val="80"/>
        <w:sz w:val="14"/>
      </w:rPr>
      <w: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5568671"/>
      <w:docPartObj>
        <w:docPartGallery w:val="Page Numbers (Bottom of Page)"/>
        <w:docPartUnique/>
      </w:docPartObj>
    </w:sdtPr>
    <w:sdtEndPr/>
    <w:sdtContent>
      <w:p w14:paraId="6F6BC224" w14:textId="3154A7CA" w:rsidR="00B82715" w:rsidRDefault="00B82715">
        <w:pPr>
          <w:pStyle w:val="Fuzeile"/>
          <w:jc w:val="right"/>
        </w:pPr>
        <w:r>
          <w:fldChar w:fldCharType="begin"/>
        </w:r>
        <w:r>
          <w:instrText>PAGE   \* MERGEFORMAT</w:instrText>
        </w:r>
        <w:r>
          <w:fldChar w:fldCharType="separate"/>
        </w:r>
        <w:r>
          <w:t>2</w:t>
        </w:r>
        <w:r>
          <w:fldChar w:fldCharType="end"/>
        </w:r>
      </w:p>
    </w:sdtContent>
  </w:sdt>
  <w:p w14:paraId="662EC3AB" w14:textId="2EBECFB2" w:rsidR="0069174A" w:rsidRPr="005B53BB" w:rsidRDefault="0069174A"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FEA6C" w14:textId="77777777" w:rsidR="00180257" w:rsidRDefault="00180257">
      <w:r>
        <w:separator/>
      </w:r>
    </w:p>
  </w:footnote>
  <w:footnote w:type="continuationSeparator" w:id="0">
    <w:p w14:paraId="2EFF9A3E" w14:textId="77777777" w:rsidR="00180257" w:rsidRDefault="00180257">
      <w:r>
        <w:continuationSeparator/>
      </w:r>
    </w:p>
  </w:footnote>
  <w:footnote w:type="continuationNotice" w:id="1">
    <w:p w14:paraId="39EEA157" w14:textId="77777777" w:rsidR="00180257" w:rsidRDefault="001802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CB6235"/>
    <w:multiLevelType w:val="hybridMultilevel"/>
    <w:tmpl w:val="53E62656"/>
    <w:lvl w:ilvl="0" w:tplc="5160486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3"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210530835">
    <w:abstractNumId w:val="0"/>
  </w:num>
  <w:num w:numId="2" w16cid:durableId="762190955">
    <w:abstractNumId w:val="2"/>
  </w:num>
  <w:num w:numId="3" w16cid:durableId="1620333723">
    <w:abstractNumId w:val="4"/>
  </w:num>
  <w:num w:numId="4" w16cid:durableId="431320946">
    <w:abstractNumId w:val="3"/>
    <w:lvlOverride w:ilvl="0">
      <w:startOverride w:val="1"/>
    </w:lvlOverride>
  </w:num>
  <w:num w:numId="5" w16cid:durableId="1679118895">
    <w:abstractNumId w:val="3"/>
    <w:lvlOverride w:ilvl="0">
      <w:startOverride w:val="2"/>
    </w:lvlOverride>
  </w:num>
  <w:num w:numId="6" w16cid:durableId="92022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embedSystemFonts/>
  <w:gutterAtTop/>
  <w:activeWritingStyle w:appName="MSWord" w:lang="de-DE" w:vendorID="9" w:dllVersion="512" w:checkStyle="1"/>
  <w:proofState w:spelling="clean" w:grammar="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080D"/>
    <w:rsid w:val="00021D36"/>
    <w:rsid w:val="00023185"/>
    <w:rsid w:val="00025136"/>
    <w:rsid w:val="00051151"/>
    <w:rsid w:val="00053D84"/>
    <w:rsid w:val="00056F58"/>
    <w:rsid w:val="0006204E"/>
    <w:rsid w:val="00065EBB"/>
    <w:rsid w:val="00066A95"/>
    <w:rsid w:val="00080E8B"/>
    <w:rsid w:val="0008242D"/>
    <w:rsid w:val="0008383B"/>
    <w:rsid w:val="000861BA"/>
    <w:rsid w:val="000951D4"/>
    <w:rsid w:val="000A2499"/>
    <w:rsid w:val="000A7948"/>
    <w:rsid w:val="000B0CFC"/>
    <w:rsid w:val="000B11D6"/>
    <w:rsid w:val="000B6C8B"/>
    <w:rsid w:val="000C4C0E"/>
    <w:rsid w:val="000D607E"/>
    <w:rsid w:val="000D68A8"/>
    <w:rsid w:val="000E1869"/>
    <w:rsid w:val="000E23D8"/>
    <w:rsid w:val="000E3496"/>
    <w:rsid w:val="000F58FB"/>
    <w:rsid w:val="000F76AF"/>
    <w:rsid w:val="00102127"/>
    <w:rsid w:val="0010288D"/>
    <w:rsid w:val="00102DC8"/>
    <w:rsid w:val="00103DFB"/>
    <w:rsid w:val="00107307"/>
    <w:rsid w:val="00112D38"/>
    <w:rsid w:val="0013291B"/>
    <w:rsid w:val="00142F2B"/>
    <w:rsid w:val="001432A9"/>
    <w:rsid w:val="001451C2"/>
    <w:rsid w:val="00153A17"/>
    <w:rsid w:val="00156EC4"/>
    <w:rsid w:val="00160A67"/>
    <w:rsid w:val="0016181B"/>
    <w:rsid w:val="00163A4F"/>
    <w:rsid w:val="00163D3E"/>
    <w:rsid w:val="00165908"/>
    <w:rsid w:val="0017684F"/>
    <w:rsid w:val="001771F8"/>
    <w:rsid w:val="00180036"/>
    <w:rsid w:val="00180257"/>
    <w:rsid w:val="00184294"/>
    <w:rsid w:val="0019367A"/>
    <w:rsid w:val="00194BC6"/>
    <w:rsid w:val="00194C48"/>
    <w:rsid w:val="00196642"/>
    <w:rsid w:val="001A10D1"/>
    <w:rsid w:val="001A1471"/>
    <w:rsid w:val="001A7296"/>
    <w:rsid w:val="001B0959"/>
    <w:rsid w:val="001B4CFB"/>
    <w:rsid w:val="001C7A81"/>
    <w:rsid w:val="001D30FC"/>
    <w:rsid w:val="001E15FE"/>
    <w:rsid w:val="001E1603"/>
    <w:rsid w:val="001E3908"/>
    <w:rsid w:val="001E5BB7"/>
    <w:rsid w:val="001E6DF7"/>
    <w:rsid w:val="001E6FB7"/>
    <w:rsid w:val="001F2EDB"/>
    <w:rsid w:val="001F31C0"/>
    <w:rsid w:val="001F32B5"/>
    <w:rsid w:val="001F44EA"/>
    <w:rsid w:val="001F467D"/>
    <w:rsid w:val="0020160A"/>
    <w:rsid w:val="002034FE"/>
    <w:rsid w:val="002065E0"/>
    <w:rsid w:val="00206D5B"/>
    <w:rsid w:val="0021595D"/>
    <w:rsid w:val="002223DE"/>
    <w:rsid w:val="0022476E"/>
    <w:rsid w:val="002478B1"/>
    <w:rsid w:val="00250A9B"/>
    <w:rsid w:val="00252483"/>
    <w:rsid w:val="00253A0F"/>
    <w:rsid w:val="00261E04"/>
    <w:rsid w:val="002621F3"/>
    <w:rsid w:val="002641D4"/>
    <w:rsid w:val="0026669C"/>
    <w:rsid w:val="00267718"/>
    <w:rsid w:val="00270B75"/>
    <w:rsid w:val="00274B2D"/>
    <w:rsid w:val="00274F4F"/>
    <w:rsid w:val="002943EF"/>
    <w:rsid w:val="00295CAE"/>
    <w:rsid w:val="002A088F"/>
    <w:rsid w:val="002A0B6A"/>
    <w:rsid w:val="002A664B"/>
    <w:rsid w:val="002B428F"/>
    <w:rsid w:val="002C4811"/>
    <w:rsid w:val="002C5EAE"/>
    <w:rsid w:val="002C7DEC"/>
    <w:rsid w:val="002D6B70"/>
    <w:rsid w:val="002F5A50"/>
    <w:rsid w:val="00305A24"/>
    <w:rsid w:val="003076AC"/>
    <w:rsid w:val="00316C3E"/>
    <w:rsid w:val="00324981"/>
    <w:rsid w:val="003417FF"/>
    <w:rsid w:val="00342A0E"/>
    <w:rsid w:val="003446C0"/>
    <w:rsid w:val="00351932"/>
    <w:rsid w:val="00352605"/>
    <w:rsid w:val="0036218D"/>
    <w:rsid w:val="00365EC9"/>
    <w:rsid w:val="00367D43"/>
    <w:rsid w:val="00370573"/>
    <w:rsid w:val="00375C75"/>
    <w:rsid w:val="00387594"/>
    <w:rsid w:val="0039656B"/>
    <w:rsid w:val="003A0330"/>
    <w:rsid w:val="003A2917"/>
    <w:rsid w:val="003A4541"/>
    <w:rsid w:val="003A5394"/>
    <w:rsid w:val="003A7A71"/>
    <w:rsid w:val="003B2846"/>
    <w:rsid w:val="003C2D63"/>
    <w:rsid w:val="003C4F2F"/>
    <w:rsid w:val="003E489B"/>
    <w:rsid w:val="003F1963"/>
    <w:rsid w:val="00400B20"/>
    <w:rsid w:val="004030A3"/>
    <w:rsid w:val="00403EFD"/>
    <w:rsid w:val="004132C9"/>
    <w:rsid w:val="00413994"/>
    <w:rsid w:val="0042099D"/>
    <w:rsid w:val="0042623A"/>
    <w:rsid w:val="00442358"/>
    <w:rsid w:val="00443B2D"/>
    <w:rsid w:val="00450D66"/>
    <w:rsid w:val="00451ADF"/>
    <w:rsid w:val="00451ED1"/>
    <w:rsid w:val="00460462"/>
    <w:rsid w:val="00466CDD"/>
    <w:rsid w:val="0047014B"/>
    <w:rsid w:val="00471DA5"/>
    <w:rsid w:val="00481780"/>
    <w:rsid w:val="0049086F"/>
    <w:rsid w:val="0049173D"/>
    <w:rsid w:val="0049235E"/>
    <w:rsid w:val="00493396"/>
    <w:rsid w:val="0049583E"/>
    <w:rsid w:val="004A37F4"/>
    <w:rsid w:val="004A5463"/>
    <w:rsid w:val="004B33C5"/>
    <w:rsid w:val="004B5683"/>
    <w:rsid w:val="004B7647"/>
    <w:rsid w:val="004C02EC"/>
    <w:rsid w:val="004C41DA"/>
    <w:rsid w:val="004C67FE"/>
    <w:rsid w:val="004E3FD0"/>
    <w:rsid w:val="005015FB"/>
    <w:rsid w:val="0050343B"/>
    <w:rsid w:val="00504188"/>
    <w:rsid w:val="0050499F"/>
    <w:rsid w:val="005053DB"/>
    <w:rsid w:val="005065BA"/>
    <w:rsid w:val="00514D8A"/>
    <w:rsid w:val="00517CC3"/>
    <w:rsid w:val="00531B1C"/>
    <w:rsid w:val="00533931"/>
    <w:rsid w:val="00536576"/>
    <w:rsid w:val="00540521"/>
    <w:rsid w:val="00544F1C"/>
    <w:rsid w:val="00552949"/>
    <w:rsid w:val="005530DE"/>
    <w:rsid w:val="00555D3E"/>
    <w:rsid w:val="00557610"/>
    <w:rsid w:val="00557950"/>
    <w:rsid w:val="0056185B"/>
    <w:rsid w:val="00565DE9"/>
    <w:rsid w:val="00570272"/>
    <w:rsid w:val="00571A49"/>
    <w:rsid w:val="00571ABA"/>
    <w:rsid w:val="00580F3C"/>
    <w:rsid w:val="00581027"/>
    <w:rsid w:val="005879A3"/>
    <w:rsid w:val="00587F1B"/>
    <w:rsid w:val="005960EF"/>
    <w:rsid w:val="00597276"/>
    <w:rsid w:val="00597332"/>
    <w:rsid w:val="005A02B6"/>
    <w:rsid w:val="005A079A"/>
    <w:rsid w:val="005A2E5D"/>
    <w:rsid w:val="005B11FD"/>
    <w:rsid w:val="005B335E"/>
    <w:rsid w:val="005B53BB"/>
    <w:rsid w:val="005C7525"/>
    <w:rsid w:val="005D17BB"/>
    <w:rsid w:val="005D3764"/>
    <w:rsid w:val="005D60CC"/>
    <w:rsid w:val="005D7704"/>
    <w:rsid w:val="005E0F84"/>
    <w:rsid w:val="005E3AF3"/>
    <w:rsid w:val="005E64B4"/>
    <w:rsid w:val="005F3884"/>
    <w:rsid w:val="00605EE6"/>
    <w:rsid w:val="00641766"/>
    <w:rsid w:val="00647E28"/>
    <w:rsid w:val="006523F7"/>
    <w:rsid w:val="00652400"/>
    <w:rsid w:val="00661FB7"/>
    <w:rsid w:val="006655F4"/>
    <w:rsid w:val="00666161"/>
    <w:rsid w:val="0067031F"/>
    <w:rsid w:val="006716B7"/>
    <w:rsid w:val="006730AE"/>
    <w:rsid w:val="006824B2"/>
    <w:rsid w:val="00683FCB"/>
    <w:rsid w:val="006860F5"/>
    <w:rsid w:val="00687552"/>
    <w:rsid w:val="00687C3F"/>
    <w:rsid w:val="0069174A"/>
    <w:rsid w:val="00691C73"/>
    <w:rsid w:val="00693157"/>
    <w:rsid w:val="006958A7"/>
    <w:rsid w:val="0069661D"/>
    <w:rsid w:val="00697F6E"/>
    <w:rsid w:val="006A6D15"/>
    <w:rsid w:val="006A707B"/>
    <w:rsid w:val="006B0525"/>
    <w:rsid w:val="006B0E88"/>
    <w:rsid w:val="006B6185"/>
    <w:rsid w:val="006C0CE1"/>
    <w:rsid w:val="006C145C"/>
    <w:rsid w:val="006C750E"/>
    <w:rsid w:val="006C7EA8"/>
    <w:rsid w:val="006D2524"/>
    <w:rsid w:val="006D4341"/>
    <w:rsid w:val="006D7CE6"/>
    <w:rsid w:val="006E0FA1"/>
    <w:rsid w:val="006E5C79"/>
    <w:rsid w:val="006E7F5A"/>
    <w:rsid w:val="006F1D34"/>
    <w:rsid w:val="006F3B87"/>
    <w:rsid w:val="006F5CA4"/>
    <w:rsid w:val="006F700A"/>
    <w:rsid w:val="00704CED"/>
    <w:rsid w:val="0070632C"/>
    <w:rsid w:val="00714686"/>
    <w:rsid w:val="00721D60"/>
    <w:rsid w:val="00722593"/>
    <w:rsid w:val="00724A88"/>
    <w:rsid w:val="00726A96"/>
    <w:rsid w:val="00731130"/>
    <w:rsid w:val="00734444"/>
    <w:rsid w:val="007359B6"/>
    <w:rsid w:val="007363EC"/>
    <w:rsid w:val="007364E6"/>
    <w:rsid w:val="00741481"/>
    <w:rsid w:val="00741702"/>
    <w:rsid w:val="007458D1"/>
    <w:rsid w:val="00747D27"/>
    <w:rsid w:val="00750B8D"/>
    <w:rsid w:val="00752A9B"/>
    <w:rsid w:val="007543E7"/>
    <w:rsid w:val="007547EB"/>
    <w:rsid w:val="00756B35"/>
    <w:rsid w:val="007628C4"/>
    <w:rsid w:val="007716C0"/>
    <w:rsid w:val="00772DD7"/>
    <w:rsid w:val="00776EB4"/>
    <w:rsid w:val="0078032A"/>
    <w:rsid w:val="0078064D"/>
    <w:rsid w:val="00787901"/>
    <w:rsid w:val="00793B92"/>
    <w:rsid w:val="0079764F"/>
    <w:rsid w:val="007A1227"/>
    <w:rsid w:val="007A4E48"/>
    <w:rsid w:val="007A5ECB"/>
    <w:rsid w:val="007B0E77"/>
    <w:rsid w:val="007C4BC0"/>
    <w:rsid w:val="007C539E"/>
    <w:rsid w:val="007D4D8D"/>
    <w:rsid w:val="007E16D3"/>
    <w:rsid w:val="007E2C7E"/>
    <w:rsid w:val="007E35A5"/>
    <w:rsid w:val="007F29E0"/>
    <w:rsid w:val="007F76D0"/>
    <w:rsid w:val="00802273"/>
    <w:rsid w:val="0080391C"/>
    <w:rsid w:val="008070C7"/>
    <w:rsid w:val="0081112B"/>
    <w:rsid w:val="00827677"/>
    <w:rsid w:val="00833F36"/>
    <w:rsid w:val="008346FD"/>
    <w:rsid w:val="00835F44"/>
    <w:rsid w:val="00840AE9"/>
    <w:rsid w:val="00841EAA"/>
    <w:rsid w:val="00843786"/>
    <w:rsid w:val="008475C7"/>
    <w:rsid w:val="00863454"/>
    <w:rsid w:val="00863E2F"/>
    <w:rsid w:val="00866A04"/>
    <w:rsid w:val="00874BF5"/>
    <w:rsid w:val="00875372"/>
    <w:rsid w:val="00884758"/>
    <w:rsid w:val="008853C7"/>
    <w:rsid w:val="00890B09"/>
    <w:rsid w:val="008A54AC"/>
    <w:rsid w:val="008A60A8"/>
    <w:rsid w:val="008B4F5F"/>
    <w:rsid w:val="008B688F"/>
    <w:rsid w:val="008C1331"/>
    <w:rsid w:val="008C14BA"/>
    <w:rsid w:val="008C3153"/>
    <w:rsid w:val="008D24C3"/>
    <w:rsid w:val="008D3686"/>
    <w:rsid w:val="008D371D"/>
    <w:rsid w:val="008D38BC"/>
    <w:rsid w:val="008D4945"/>
    <w:rsid w:val="008E49E5"/>
    <w:rsid w:val="008E7F3B"/>
    <w:rsid w:val="00906926"/>
    <w:rsid w:val="00914090"/>
    <w:rsid w:val="00915F46"/>
    <w:rsid w:val="009231ED"/>
    <w:rsid w:val="009244D3"/>
    <w:rsid w:val="00927E64"/>
    <w:rsid w:val="009332F4"/>
    <w:rsid w:val="00951851"/>
    <w:rsid w:val="00970284"/>
    <w:rsid w:val="00982C89"/>
    <w:rsid w:val="00985349"/>
    <w:rsid w:val="009939B0"/>
    <w:rsid w:val="00994D4A"/>
    <w:rsid w:val="009950D2"/>
    <w:rsid w:val="009975E9"/>
    <w:rsid w:val="009A00FB"/>
    <w:rsid w:val="009A2D27"/>
    <w:rsid w:val="009A408E"/>
    <w:rsid w:val="009A4393"/>
    <w:rsid w:val="009A4AFF"/>
    <w:rsid w:val="009B3329"/>
    <w:rsid w:val="009B51B1"/>
    <w:rsid w:val="009B599D"/>
    <w:rsid w:val="009B7945"/>
    <w:rsid w:val="009C1422"/>
    <w:rsid w:val="009C1B88"/>
    <w:rsid w:val="009C2011"/>
    <w:rsid w:val="009C6634"/>
    <w:rsid w:val="009D07C9"/>
    <w:rsid w:val="009D4850"/>
    <w:rsid w:val="009D792D"/>
    <w:rsid w:val="009D7FF8"/>
    <w:rsid w:val="009E195C"/>
    <w:rsid w:val="009E3F5A"/>
    <w:rsid w:val="009E4339"/>
    <w:rsid w:val="009E71FA"/>
    <w:rsid w:val="009E7383"/>
    <w:rsid w:val="009F2343"/>
    <w:rsid w:val="009F2CA8"/>
    <w:rsid w:val="009F6376"/>
    <w:rsid w:val="00A05905"/>
    <w:rsid w:val="00A112C5"/>
    <w:rsid w:val="00A11E7D"/>
    <w:rsid w:val="00A13A62"/>
    <w:rsid w:val="00A166E1"/>
    <w:rsid w:val="00A1688B"/>
    <w:rsid w:val="00A20EEC"/>
    <w:rsid w:val="00A21379"/>
    <w:rsid w:val="00A22A4A"/>
    <w:rsid w:val="00A324FE"/>
    <w:rsid w:val="00A5124C"/>
    <w:rsid w:val="00A625A5"/>
    <w:rsid w:val="00A712EF"/>
    <w:rsid w:val="00A7302F"/>
    <w:rsid w:val="00A74831"/>
    <w:rsid w:val="00A7637D"/>
    <w:rsid w:val="00A77561"/>
    <w:rsid w:val="00A83657"/>
    <w:rsid w:val="00A876F6"/>
    <w:rsid w:val="00A90106"/>
    <w:rsid w:val="00A9334B"/>
    <w:rsid w:val="00A961AC"/>
    <w:rsid w:val="00A96E4A"/>
    <w:rsid w:val="00A9721C"/>
    <w:rsid w:val="00A97FB0"/>
    <w:rsid w:val="00AA236F"/>
    <w:rsid w:val="00AA7DE3"/>
    <w:rsid w:val="00AB1070"/>
    <w:rsid w:val="00AB154F"/>
    <w:rsid w:val="00AB62CA"/>
    <w:rsid w:val="00AB6F05"/>
    <w:rsid w:val="00AB7365"/>
    <w:rsid w:val="00AC07F7"/>
    <w:rsid w:val="00AC67C1"/>
    <w:rsid w:val="00AD0A99"/>
    <w:rsid w:val="00AD5329"/>
    <w:rsid w:val="00AE016E"/>
    <w:rsid w:val="00AE072C"/>
    <w:rsid w:val="00AE51C8"/>
    <w:rsid w:val="00AF0DAA"/>
    <w:rsid w:val="00AF5BFD"/>
    <w:rsid w:val="00AF6492"/>
    <w:rsid w:val="00B01785"/>
    <w:rsid w:val="00B16C1E"/>
    <w:rsid w:val="00B25638"/>
    <w:rsid w:val="00B35EFC"/>
    <w:rsid w:val="00B366B3"/>
    <w:rsid w:val="00B46282"/>
    <w:rsid w:val="00B508BC"/>
    <w:rsid w:val="00B56624"/>
    <w:rsid w:val="00B57AA2"/>
    <w:rsid w:val="00B608FC"/>
    <w:rsid w:val="00B64360"/>
    <w:rsid w:val="00B673AA"/>
    <w:rsid w:val="00B759A7"/>
    <w:rsid w:val="00B7661B"/>
    <w:rsid w:val="00B82715"/>
    <w:rsid w:val="00B8524A"/>
    <w:rsid w:val="00B9285F"/>
    <w:rsid w:val="00B92BF3"/>
    <w:rsid w:val="00B935A0"/>
    <w:rsid w:val="00B9643C"/>
    <w:rsid w:val="00B971F7"/>
    <w:rsid w:val="00BB0D6C"/>
    <w:rsid w:val="00BB18EC"/>
    <w:rsid w:val="00BC521C"/>
    <w:rsid w:val="00BC5B14"/>
    <w:rsid w:val="00BD14B4"/>
    <w:rsid w:val="00BD163D"/>
    <w:rsid w:val="00BD1BD7"/>
    <w:rsid w:val="00BD22DB"/>
    <w:rsid w:val="00BE0545"/>
    <w:rsid w:val="00BE3BAB"/>
    <w:rsid w:val="00BF5D12"/>
    <w:rsid w:val="00BF65AD"/>
    <w:rsid w:val="00C006DA"/>
    <w:rsid w:val="00C12736"/>
    <w:rsid w:val="00C12FEB"/>
    <w:rsid w:val="00C3376A"/>
    <w:rsid w:val="00C343AE"/>
    <w:rsid w:val="00C4690A"/>
    <w:rsid w:val="00C61D9E"/>
    <w:rsid w:val="00C673BA"/>
    <w:rsid w:val="00C67941"/>
    <w:rsid w:val="00C7072F"/>
    <w:rsid w:val="00C73C00"/>
    <w:rsid w:val="00C81836"/>
    <w:rsid w:val="00C819A1"/>
    <w:rsid w:val="00C81F38"/>
    <w:rsid w:val="00C875A6"/>
    <w:rsid w:val="00C927ED"/>
    <w:rsid w:val="00C96C59"/>
    <w:rsid w:val="00CA3BCB"/>
    <w:rsid w:val="00CB13F1"/>
    <w:rsid w:val="00CB1571"/>
    <w:rsid w:val="00CB5FC4"/>
    <w:rsid w:val="00CC014A"/>
    <w:rsid w:val="00CC0745"/>
    <w:rsid w:val="00CC2008"/>
    <w:rsid w:val="00CC2BAD"/>
    <w:rsid w:val="00CC5FCF"/>
    <w:rsid w:val="00CC73A2"/>
    <w:rsid w:val="00CE1C90"/>
    <w:rsid w:val="00CE53A7"/>
    <w:rsid w:val="00CF1EAA"/>
    <w:rsid w:val="00CF2CE4"/>
    <w:rsid w:val="00CF379C"/>
    <w:rsid w:val="00CF779D"/>
    <w:rsid w:val="00CF7F58"/>
    <w:rsid w:val="00D03837"/>
    <w:rsid w:val="00D24839"/>
    <w:rsid w:val="00D3073E"/>
    <w:rsid w:val="00D31824"/>
    <w:rsid w:val="00D35288"/>
    <w:rsid w:val="00D36D5C"/>
    <w:rsid w:val="00D41182"/>
    <w:rsid w:val="00D41CAF"/>
    <w:rsid w:val="00D428FF"/>
    <w:rsid w:val="00D455F1"/>
    <w:rsid w:val="00D5122F"/>
    <w:rsid w:val="00D52478"/>
    <w:rsid w:val="00D53D0B"/>
    <w:rsid w:val="00D54E49"/>
    <w:rsid w:val="00D55252"/>
    <w:rsid w:val="00D5536A"/>
    <w:rsid w:val="00D60FD5"/>
    <w:rsid w:val="00D71DD7"/>
    <w:rsid w:val="00D73CEB"/>
    <w:rsid w:val="00D76A0D"/>
    <w:rsid w:val="00D93D7D"/>
    <w:rsid w:val="00D97EA8"/>
    <w:rsid w:val="00DA4B3E"/>
    <w:rsid w:val="00DB032E"/>
    <w:rsid w:val="00DC0F2D"/>
    <w:rsid w:val="00DC256C"/>
    <w:rsid w:val="00DC2CF2"/>
    <w:rsid w:val="00DC42A5"/>
    <w:rsid w:val="00DC480F"/>
    <w:rsid w:val="00DC7F5E"/>
    <w:rsid w:val="00DD05FA"/>
    <w:rsid w:val="00DD2138"/>
    <w:rsid w:val="00DD2FB0"/>
    <w:rsid w:val="00DD6E30"/>
    <w:rsid w:val="00DE137F"/>
    <w:rsid w:val="00DE1D3D"/>
    <w:rsid w:val="00DE34CB"/>
    <w:rsid w:val="00DE5B90"/>
    <w:rsid w:val="00DE6163"/>
    <w:rsid w:val="00DE6A69"/>
    <w:rsid w:val="00DF6C4B"/>
    <w:rsid w:val="00E04015"/>
    <w:rsid w:val="00E11685"/>
    <w:rsid w:val="00E2784D"/>
    <w:rsid w:val="00E31C31"/>
    <w:rsid w:val="00E32FFF"/>
    <w:rsid w:val="00E40581"/>
    <w:rsid w:val="00E43590"/>
    <w:rsid w:val="00E4681C"/>
    <w:rsid w:val="00E46D10"/>
    <w:rsid w:val="00E5098D"/>
    <w:rsid w:val="00E50E33"/>
    <w:rsid w:val="00E51CDD"/>
    <w:rsid w:val="00E56CDD"/>
    <w:rsid w:val="00E63324"/>
    <w:rsid w:val="00E65D7E"/>
    <w:rsid w:val="00E67E57"/>
    <w:rsid w:val="00E710E9"/>
    <w:rsid w:val="00E741A3"/>
    <w:rsid w:val="00E775FE"/>
    <w:rsid w:val="00E81694"/>
    <w:rsid w:val="00E821A9"/>
    <w:rsid w:val="00E83F4C"/>
    <w:rsid w:val="00E86CF7"/>
    <w:rsid w:val="00EA03AD"/>
    <w:rsid w:val="00EA0C74"/>
    <w:rsid w:val="00EA1E54"/>
    <w:rsid w:val="00EA7DAB"/>
    <w:rsid w:val="00EB03C0"/>
    <w:rsid w:val="00EB1488"/>
    <w:rsid w:val="00ED0A85"/>
    <w:rsid w:val="00ED3CF5"/>
    <w:rsid w:val="00ED3FDB"/>
    <w:rsid w:val="00ED4E58"/>
    <w:rsid w:val="00ED5AB3"/>
    <w:rsid w:val="00EE428B"/>
    <w:rsid w:val="00EE5CA2"/>
    <w:rsid w:val="00EE76EE"/>
    <w:rsid w:val="00EE7DA3"/>
    <w:rsid w:val="00EF1DC5"/>
    <w:rsid w:val="00EF6BDD"/>
    <w:rsid w:val="00F0682C"/>
    <w:rsid w:val="00F1139C"/>
    <w:rsid w:val="00F25061"/>
    <w:rsid w:val="00F26FEF"/>
    <w:rsid w:val="00F271A6"/>
    <w:rsid w:val="00F32338"/>
    <w:rsid w:val="00F3367D"/>
    <w:rsid w:val="00F413D1"/>
    <w:rsid w:val="00F4264F"/>
    <w:rsid w:val="00F43832"/>
    <w:rsid w:val="00F50238"/>
    <w:rsid w:val="00F50F36"/>
    <w:rsid w:val="00F54B47"/>
    <w:rsid w:val="00F555D4"/>
    <w:rsid w:val="00F64894"/>
    <w:rsid w:val="00F74645"/>
    <w:rsid w:val="00F747AC"/>
    <w:rsid w:val="00F76E6B"/>
    <w:rsid w:val="00F77BB3"/>
    <w:rsid w:val="00F77D94"/>
    <w:rsid w:val="00F8722C"/>
    <w:rsid w:val="00F93DC0"/>
    <w:rsid w:val="00F949C0"/>
    <w:rsid w:val="00F95393"/>
    <w:rsid w:val="00F969E6"/>
    <w:rsid w:val="00FA23C2"/>
    <w:rsid w:val="00FA49D6"/>
    <w:rsid w:val="00FA5D70"/>
    <w:rsid w:val="00FB13E3"/>
    <w:rsid w:val="00FB31B2"/>
    <w:rsid w:val="00FB4A81"/>
    <w:rsid w:val="00FD3531"/>
    <w:rsid w:val="00FE7864"/>
    <w:rsid w:val="00FF0983"/>
    <w:rsid w:val="00FF25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uiPriority w:val="99"/>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customStyle="1" w:styleId="NichtaufgelsteErwhnung1">
    <w:name w:val="Nicht aufgelöste Erwähnung1"/>
    <w:basedOn w:val="Absatz-Standardschriftart"/>
    <w:uiPriority w:val="99"/>
    <w:semiHidden/>
    <w:unhideWhenUsed/>
    <w:rsid w:val="007E16D3"/>
    <w:rPr>
      <w:color w:val="605E5C"/>
      <w:shd w:val="clear" w:color="auto" w:fill="E1DFDD"/>
    </w:rPr>
  </w:style>
  <w:style w:type="character" w:styleId="NichtaufgelsteErwhnung">
    <w:name w:val="Unresolved Mention"/>
    <w:basedOn w:val="Absatz-Standardschriftart"/>
    <w:uiPriority w:val="99"/>
    <w:semiHidden/>
    <w:unhideWhenUsed/>
    <w:rsid w:val="00D76A0D"/>
    <w:rPr>
      <w:color w:val="605E5C"/>
      <w:shd w:val="clear" w:color="auto" w:fill="E1DFDD"/>
    </w:rPr>
  </w:style>
  <w:style w:type="character" w:styleId="BesuchterLink">
    <w:name w:val="FollowedHyperlink"/>
    <w:basedOn w:val="Absatz-Standardschriftart"/>
    <w:uiPriority w:val="99"/>
    <w:semiHidden/>
    <w:unhideWhenUsed/>
    <w:rsid w:val="00531B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536434463">
      <w:bodyDiv w:val="1"/>
      <w:marLeft w:val="0"/>
      <w:marRight w:val="0"/>
      <w:marTop w:val="0"/>
      <w:marBottom w:val="0"/>
      <w:divBdr>
        <w:top w:val="none" w:sz="0" w:space="0" w:color="auto"/>
        <w:left w:val="none" w:sz="0" w:space="0" w:color="auto"/>
        <w:bottom w:val="none" w:sz="0" w:space="0" w:color="auto"/>
        <w:right w:val="none" w:sz="0" w:space="0" w:color="auto"/>
      </w:divBdr>
      <w:divsChild>
        <w:div w:id="1911381580">
          <w:marLeft w:val="0"/>
          <w:marRight w:val="0"/>
          <w:marTop w:val="0"/>
          <w:marBottom w:val="0"/>
          <w:divBdr>
            <w:top w:val="none" w:sz="0" w:space="0" w:color="auto"/>
            <w:left w:val="none" w:sz="0" w:space="0" w:color="auto"/>
            <w:bottom w:val="none" w:sz="0" w:space="0" w:color="auto"/>
            <w:right w:val="none" w:sz="0" w:space="0" w:color="auto"/>
          </w:divBdr>
          <w:divsChild>
            <w:div w:id="25759905">
              <w:marLeft w:val="0"/>
              <w:marRight w:val="0"/>
              <w:marTop w:val="0"/>
              <w:marBottom w:val="0"/>
              <w:divBdr>
                <w:top w:val="none" w:sz="0" w:space="0" w:color="auto"/>
                <w:left w:val="none" w:sz="0" w:space="0" w:color="auto"/>
                <w:bottom w:val="none" w:sz="0" w:space="0" w:color="auto"/>
                <w:right w:val="none" w:sz="0" w:space="0" w:color="auto"/>
              </w:divBdr>
              <w:divsChild>
                <w:div w:id="295569405">
                  <w:marLeft w:val="0"/>
                  <w:marRight w:val="0"/>
                  <w:marTop w:val="0"/>
                  <w:marBottom w:val="0"/>
                  <w:divBdr>
                    <w:top w:val="none" w:sz="0" w:space="0" w:color="auto"/>
                    <w:left w:val="none" w:sz="0" w:space="0" w:color="auto"/>
                    <w:bottom w:val="none" w:sz="0" w:space="0" w:color="auto"/>
                    <w:right w:val="none" w:sz="0" w:space="0" w:color="auto"/>
                  </w:divBdr>
                  <w:divsChild>
                    <w:div w:id="1168323521">
                      <w:marLeft w:val="0"/>
                      <w:marRight w:val="0"/>
                      <w:marTop w:val="0"/>
                      <w:marBottom w:val="0"/>
                      <w:divBdr>
                        <w:top w:val="none" w:sz="0" w:space="0" w:color="auto"/>
                        <w:left w:val="none" w:sz="0" w:space="0" w:color="auto"/>
                        <w:bottom w:val="none" w:sz="0" w:space="0" w:color="auto"/>
                        <w:right w:val="none" w:sz="0" w:space="0" w:color="auto"/>
                      </w:divBdr>
                      <w:divsChild>
                        <w:div w:id="370686141">
                          <w:marLeft w:val="0"/>
                          <w:marRight w:val="0"/>
                          <w:marTop w:val="0"/>
                          <w:marBottom w:val="0"/>
                          <w:divBdr>
                            <w:top w:val="none" w:sz="0" w:space="0" w:color="auto"/>
                            <w:left w:val="none" w:sz="0" w:space="0" w:color="auto"/>
                            <w:bottom w:val="none" w:sz="0" w:space="0" w:color="auto"/>
                            <w:right w:val="none" w:sz="0" w:space="0" w:color="auto"/>
                          </w:divBdr>
                          <w:divsChild>
                            <w:div w:id="7014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618174001">
      <w:bodyDiv w:val="1"/>
      <w:marLeft w:val="0"/>
      <w:marRight w:val="0"/>
      <w:marTop w:val="0"/>
      <w:marBottom w:val="0"/>
      <w:divBdr>
        <w:top w:val="none" w:sz="0" w:space="0" w:color="auto"/>
        <w:left w:val="none" w:sz="0" w:space="0" w:color="auto"/>
        <w:bottom w:val="none" w:sz="0" w:space="0" w:color="auto"/>
        <w:right w:val="none" w:sz="0" w:space="0" w:color="auto"/>
      </w:divBdr>
      <w:divsChild>
        <w:div w:id="1319263221">
          <w:marLeft w:val="0"/>
          <w:marRight w:val="0"/>
          <w:marTop w:val="0"/>
          <w:marBottom w:val="0"/>
          <w:divBdr>
            <w:top w:val="none" w:sz="0" w:space="0" w:color="auto"/>
            <w:left w:val="none" w:sz="0" w:space="0" w:color="auto"/>
            <w:bottom w:val="none" w:sz="0" w:space="0" w:color="auto"/>
            <w:right w:val="none" w:sz="0" w:space="0" w:color="auto"/>
          </w:divBdr>
          <w:divsChild>
            <w:div w:id="762724922">
              <w:marLeft w:val="0"/>
              <w:marRight w:val="0"/>
              <w:marTop w:val="0"/>
              <w:marBottom w:val="0"/>
              <w:divBdr>
                <w:top w:val="none" w:sz="0" w:space="0" w:color="auto"/>
                <w:left w:val="none" w:sz="0" w:space="0" w:color="auto"/>
                <w:bottom w:val="none" w:sz="0" w:space="0" w:color="auto"/>
                <w:right w:val="none" w:sz="0" w:space="0" w:color="auto"/>
              </w:divBdr>
              <w:divsChild>
                <w:div w:id="772745513">
                  <w:marLeft w:val="0"/>
                  <w:marRight w:val="0"/>
                  <w:marTop w:val="0"/>
                  <w:marBottom w:val="0"/>
                  <w:divBdr>
                    <w:top w:val="none" w:sz="0" w:space="0" w:color="auto"/>
                    <w:left w:val="none" w:sz="0" w:space="0" w:color="auto"/>
                    <w:bottom w:val="none" w:sz="0" w:space="0" w:color="auto"/>
                    <w:right w:val="none" w:sz="0" w:space="0" w:color="auto"/>
                  </w:divBdr>
                  <w:divsChild>
                    <w:div w:id="902561980">
                      <w:marLeft w:val="0"/>
                      <w:marRight w:val="0"/>
                      <w:marTop w:val="0"/>
                      <w:marBottom w:val="0"/>
                      <w:divBdr>
                        <w:top w:val="none" w:sz="0" w:space="0" w:color="auto"/>
                        <w:left w:val="none" w:sz="0" w:space="0" w:color="auto"/>
                        <w:bottom w:val="none" w:sz="0" w:space="0" w:color="auto"/>
                        <w:right w:val="none" w:sz="0" w:space="0" w:color="auto"/>
                      </w:divBdr>
                      <w:divsChild>
                        <w:div w:id="351034122">
                          <w:marLeft w:val="0"/>
                          <w:marRight w:val="0"/>
                          <w:marTop w:val="0"/>
                          <w:marBottom w:val="0"/>
                          <w:divBdr>
                            <w:top w:val="none" w:sz="0" w:space="0" w:color="auto"/>
                            <w:left w:val="none" w:sz="0" w:space="0" w:color="auto"/>
                            <w:bottom w:val="none" w:sz="0" w:space="0" w:color="auto"/>
                            <w:right w:val="none" w:sz="0" w:space="0" w:color="auto"/>
                          </w:divBdr>
                          <w:divsChild>
                            <w:div w:id="10538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industry.panasonic.eu/products/devices/e-bike-systems/e-bike-motor-unit?selected_lang=d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youtube.com/watch?v=fQHCVGlf7XA" TargetMode="External"/><Relationship Id="rId2" Type="http://schemas.openxmlformats.org/officeDocument/2006/relationships/customXml" Target="../customXml/item2.xml"/><Relationship Id="rId16" Type="http://schemas.openxmlformats.org/officeDocument/2006/relationships/hyperlink" Target="https://www.youtube.com/watch?v=fQHCVGlf7XA" TargetMode="External"/><Relationship Id="rId20" Type="http://schemas.openxmlformats.org/officeDocument/2006/relationships/hyperlink" Target="https://holdings.panasonic/glob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ndustry.panasonic.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ndustry.panasonic.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7f01f06ccddea4d5aaf165e67df4cc00">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ff970c2efa61963325eafaed8e8806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E4C57-2436-46A0-BF19-A96934D20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3.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4.xml><?xml version="1.0" encoding="utf-8"?>
<ds:datastoreItem xmlns:ds="http://schemas.openxmlformats.org/officeDocument/2006/customXml" ds:itemID="{F1172DC9-D647-446B-B8D9-9D694D2F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621</Words>
  <Characters>3918</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MEW Europe</Company>
  <LinksUpToDate>false</LinksUpToDate>
  <CharactersWithSpaces>4530</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Vaso, Alketa</cp:lastModifiedBy>
  <cp:revision>2</cp:revision>
  <cp:lastPrinted>2012-10-31T13:57:00Z</cp:lastPrinted>
  <dcterms:created xsi:type="dcterms:W3CDTF">2024-09-26T09:11:00Z</dcterms:created>
  <dcterms:modified xsi:type="dcterms:W3CDTF">2024-09-26T09:11:00Z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